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98"/>
      </w:tblGrid>
      <w:tr w:rsidR="00A710B1" w:rsidRPr="00471114" w:rsidTr="00471114">
        <w:tc>
          <w:tcPr>
            <w:tcW w:w="9098" w:type="dxa"/>
            <w:shd w:val="clear" w:color="auto" w:fill="auto"/>
          </w:tcPr>
          <w:p w:rsidR="00471114" w:rsidRPr="00471114" w:rsidRDefault="00471114" w:rsidP="00471114">
            <w:pPr>
              <w:rPr>
                <w:sz w:val="28"/>
                <w:szCs w:val="28"/>
              </w:rPr>
            </w:pPr>
            <w:bookmarkStart w:id="0" w:name="Betreff" w:colFirst="0" w:colLast="0"/>
            <w:r w:rsidRPr="00471114">
              <w:rPr>
                <w:sz w:val="28"/>
                <w:szCs w:val="28"/>
              </w:rPr>
              <w:t xml:space="preserve">Anmeldung Schnupper- oder Eignungspraktikum höhere Berufsbildung </w:t>
            </w:r>
          </w:p>
          <w:p w:rsidR="00A710B1" w:rsidRPr="00471114" w:rsidRDefault="00A710B1" w:rsidP="00A710B1">
            <w:pPr>
              <w:pStyle w:val="Betreff"/>
            </w:pPr>
          </w:p>
        </w:tc>
      </w:tr>
      <w:bookmarkEnd w:id="0"/>
    </w:tbl>
    <w:p w:rsidR="00903BC2" w:rsidRPr="00471114" w:rsidRDefault="00903BC2" w:rsidP="00903BC2">
      <w:pPr>
        <w:sectPr w:rsidR="00903BC2" w:rsidRPr="00471114" w:rsidSect="00FC4D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68" w:right="1247" w:bottom="907" w:left="1701" w:header="567" w:footer="454" w:gutter="0"/>
          <w:cols w:space="708"/>
          <w:docGrid w:linePitch="360"/>
        </w:sectPr>
      </w:pPr>
    </w:p>
    <w:p w:rsidR="00471114" w:rsidRPr="00754D5F" w:rsidRDefault="00471114" w:rsidP="00471114">
      <w:pPr>
        <w:sectPr w:rsidR="00471114" w:rsidRPr="00754D5F" w:rsidSect="00FC4DE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268" w:right="1247" w:bottom="907" w:left="1701" w:header="567" w:footer="454" w:gutter="0"/>
          <w:cols w:space="708"/>
          <w:docGrid w:linePitch="360"/>
        </w:sectPr>
      </w:pPr>
    </w:p>
    <w:tbl>
      <w:tblPr>
        <w:tblW w:w="941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57"/>
        <w:gridCol w:w="4860"/>
      </w:tblGrid>
      <w:tr w:rsidR="00471114" w:rsidRPr="004E442E" w:rsidTr="00802644">
        <w:tc>
          <w:tcPr>
            <w:tcW w:w="4557" w:type="dxa"/>
            <w:shd w:val="clear" w:color="auto" w:fill="auto"/>
          </w:tcPr>
          <w:p w:rsidR="00471114" w:rsidRPr="004E442E" w:rsidRDefault="00471114" w:rsidP="00802644">
            <w:pPr>
              <w:pStyle w:val="Kopfzeile"/>
              <w:tabs>
                <w:tab w:val="left" w:pos="2880"/>
                <w:tab w:val="left" w:pos="4860"/>
                <w:tab w:val="left" w:pos="6120"/>
              </w:tabs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E442E">
              <w:rPr>
                <w:sz w:val="22"/>
                <w:szCs w:val="22"/>
                <w:highlight w:val="yellow"/>
              </w:rPr>
              <w:t xml:space="preserve"> </w:t>
            </w:r>
            <w:r w:rsidRPr="004E442E">
              <w:rPr>
                <w:sz w:val="24"/>
                <w:highlight w:val="yellow"/>
              </w:rPr>
              <w:t>Pflegefachfrau/Pflegefachmann HF</w:t>
            </w:r>
          </w:p>
        </w:tc>
        <w:tc>
          <w:tcPr>
            <w:tcW w:w="4860" w:type="dxa"/>
            <w:shd w:val="clear" w:color="auto" w:fill="auto"/>
          </w:tcPr>
          <w:p w:rsidR="00471114" w:rsidRPr="004E442E" w:rsidRDefault="00471114" w:rsidP="00802644">
            <w:pPr>
              <w:pStyle w:val="Kopfzeile"/>
              <w:tabs>
                <w:tab w:val="left" w:pos="2880"/>
                <w:tab w:val="left" w:pos="4860"/>
                <w:tab w:val="left" w:pos="6120"/>
              </w:tabs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E442E">
              <w:rPr>
                <w:sz w:val="22"/>
                <w:szCs w:val="22"/>
                <w:highlight w:val="green"/>
              </w:rPr>
              <w:t xml:space="preserve"> </w:t>
            </w:r>
            <w:r w:rsidRPr="004E442E">
              <w:rPr>
                <w:sz w:val="24"/>
                <w:highlight w:val="green"/>
              </w:rPr>
              <w:t>Fachfrau/Fachmann Aktivierung HF</w:t>
            </w:r>
          </w:p>
        </w:tc>
      </w:tr>
      <w:tr w:rsidR="00471114" w:rsidRPr="004E442E" w:rsidTr="008026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57" w:type="dxa"/>
            <w:shd w:val="clear" w:color="auto" w:fill="auto"/>
          </w:tcPr>
          <w:p w:rsidR="00471114" w:rsidRPr="004E442E" w:rsidRDefault="00471114" w:rsidP="00802644">
            <w:pPr>
              <w:pStyle w:val="Kopfzeile"/>
              <w:tabs>
                <w:tab w:val="left" w:pos="2880"/>
                <w:tab w:val="left" w:pos="4860"/>
                <w:tab w:val="left" w:pos="6120"/>
              </w:tabs>
              <w:spacing w:before="160"/>
              <w:ind w:left="781"/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1114" w:rsidRPr="004E442E" w:rsidRDefault="00471114" w:rsidP="00802644">
            <w:pPr>
              <w:pStyle w:val="Kopfzeile"/>
              <w:tabs>
                <w:tab w:val="left" w:pos="280"/>
                <w:tab w:val="left" w:pos="5400"/>
              </w:tabs>
              <w:spacing w:before="160"/>
              <w:rPr>
                <w:sz w:val="22"/>
                <w:szCs w:val="22"/>
              </w:rPr>
            </w:pPr>
          </w:p>
        </w:tc>
      </w:tr>
    </w:tbl>
    <w:p w:rsidR="00471114" w:rsidRPr="004E442E" w:rsidRDefault="00471114" w:rsidP="00471114">
      <w:pPr>
        <w:pStyle w:val="Kopfzeile"/>
        <w:tabs>
          <w:tab w:val="left" w:pos="1985"/>
          <w:tab w:val="left" w:pos="3686"/>
        </w:tabs>
        <w:rPr>
          <w:sz w:val="22"/>
          <w:szCs w:val="22"/>
        </w:rPr>
      </w:pPr>
      <w:r w:rsidRPr="004E442E">
        <w:rPr>
          <w:sz w:val="22"/>
          <w:szCs w:val="22"/>
        </w:rPr>
        <w:t>Mögliche Tage:</w:t>
      </w:r>
      <w:r w:rsidRPr="004E442E">
        <w:rPr>
          <w:sz w:val="22"/>
          <w:szCs w:val="22"/>
        </w:rPr>
        <w:tab/>
        <w:t xml:space="preserve">von: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>
        <w:rPr>
          <w:rFonts w:cs="Arial"/>
        </w:rPr>
        <w:instrText xml:space="preserve"> FORMTEXT </w:instrText>
      </w:r>
      <w:r>
        <w:fldChar w:fldCharType="separate"/>
      </w:r>
      <w:bookmarkStart w:id="3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3"/>
      <w:r>
        <w:fldChar w:fldCharType="end"/>
      </w:r>
      <w:bookmarkEnd w:id="2"/>
      <w:r w:rsidRPr="004E442E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b</w:t>
      </w:r>
      <w:r w:rsidRPr="004E442E">
        <w:rPr>
          <w:sz w:val="22"/>
          <w:szCs w:val="22"/>
        </w:rPr>
        <w:t xml:space="preserve">is: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71114" w:rsidRDefault="00471114" w:rsidP="00471114">
      <w:pPr>
        <w:pStyle w:val="Kopfzeile"/>
        <w:tabs>
          <w:tab w:val="left" w:pos="1985"/>
          <w:tab w:val="left" w:pos="3686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ab/>
      </w:r>
      <w:r w:rsidRPr="004E442E">
        <w:rPr>
          <w:sz w:val="22"/>
          <w:szCs w:val="22"/>
        </w:rPr>
        <w:t xml:space="preserve">von: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E442E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4E442E">
        <w:rPr>
          <w:sz w:val="22"/>
          <w:szCs w:val="22"/>
        </w:rPr>
        <w:t xml:space="preserve">bis: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E442E">
        <w:rPr>
          <w:sz w:val="22"/>
          <w:szCs w:val="22"/>
        </w:rPr>
        <w:tab/>
      </w:r>
    </w:p>
    <w:p w:rsidR="00471114" w:rsidRPr="004E442E" w:rsidRDefault="00471114" w:rsidP="00471114">
      <w:pPr>
        <w:pStyle w:val="Kopfzeile"/>
        <w:tabs>
          <w:tab w:val="left" w:pos="1985"/>
          <w:tab w:val="left" w:pos="3686"/>
        </w:tabs>
        <w:spacing w:before="240"/>
        <w:rPr>
          <w:sz w:val="22"/>
          <w:szCs w:val="22"/>
        </w:rPr>
      </w:pPr>
      <w:r w:rsidRPr="004E442E">
        <w:rPr>
          <w:sz w:val="22"/>
          <w:szCs w:val="22"/>
        </w:rPr>
        <w:tab/>
        <w:t xml:space="preserve">von: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E442E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4E442E">
        <w:rPr>
          <w:sz w:val="22"/>
          <w:szCs w:val="22"/>
        </w:rPr>
        <w:t xml:space="preserve">bis: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71114" w:rsidRDefault="00471114" w:rsidP="00471114">
      <w:pPr>
        <w:rPr>
          <w:szCs w:val="22"/>
        </w:rPr>
      </w:pPr>
    </w:p>
    <w:p w:rsidR="00471114" w:rsidRPr="004E442E" w:rsidRDefault="00471114" w:rsidP="00471114">
      <w:pPr>
        <w:rPr>
          <w:szCs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471114" w:rsidRPr="004E442E" w:rsidTr="00802644">
        <w:tc>
          <w:tcPr>
            <w:tcW w:w="4465" w:type="dxa"/>
            <w:tcBorders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Name: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Vorname:</w:t>
            </w:r>
            <w:r>
              <w:rPr>
                <w:szCs w:val="22"/>
              </w:rPr>
              <w:tab/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1114" w:rsidRPr="004E442E" w:rsidTr="00802644"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Strasse:</w:t>
            </w:r>
            <w:r>
              <w:rPr>
                <w:szCs w:val="22"/>
              </w:rPr>
              <w:tab/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PLZ / Ort:</w:t>
            </w:r>
            <w:r>
              <w:rPr>
                <w:szCs w:val="22"/>
              </w:rPr>
              <w:tab/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1114" w:rsidRPr="004E442E" w:rsidTr="00802644"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Telefon privat:</w:t>
            </w:r>
            <w:r>
              <w:t xml:space="preserve">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Mobile:</w:t>
            </w:r>
            <w:r>
              <w:rPr>
                <w:szCs w:val="22"/>
              </w:rPr>
              <w:tab/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1114" w:rsidRPr="004E442E" w:rsidTr="00802644"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E-Mail: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71114" w:rsidRPr="004E442E" w:rsidRDefault="00471114" w:rsidP="00802644">
            <w:pPr>
              <w:spacing w:before="120" w:after="120"/>
              <w:rPr>
                <w:szCs w:val="22"/>
              </w:rPr>
            </w:pPr>
            <w:r w:rsidRPr="004E442E">
              <w:rPr>
                <w:szCs w:val="22"/>
              </w:rPr>
              <w:t>Geburtsdatum:</w:t>
            </w:r>
            <w:r>
              <w:t xml:space="preserve">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71114" w:rsidRPr="004E442E" w:rsidRDefault="00471114" w:rsidP="00471114">
      <w:pPr>
        <w:spacing w:before="360" w:line="480" w:lineRule="auto"/>
        <w:rPr>
          <w:b/>
          <w:szCs w:val="22"/>
        </w:rPr>
      </w:pPr>
      <w:r w:rsidRPr="004E442E">
        <w:rPr>
          <w:b/>
          <w:szCs w:val="22"/>
        </w:rPr>
        <w:t>Motivation für die Wahl des Studiums</w:t>
      </w:r>
    </w:p>
    <w:p w:rsidR="00471114" w:rsidRDefault="00471114" w:rsidP="00471114">
      <w:pPr>
        <w:pStyle w:val="Kopfzeile"/>
        <w:spacing w:line="480" w:lineRule="auto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71114" w:rsidRPr="004E442E" w:rsidRDefault="00471114" w:rsidP="00471114">
      <w:pPr>
        <w:pStyle w:val="Kopfzeile"/>
        <w:spacing w:line="480" w:lineRule="auto"/>
        <w:rPr>
          <w:sz w:val="22"/>
          <w:szCs w:val="22"/>
        </w:rPr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71114" w:rsidRPr="004E442E" w:rsidRDefault="00471114" w:rsidP="00471114">
      <w:pPr>
        <w:spacing w:line="480" w:lineRule="auto"/>
        <w:rPr>
          <w:b/>
          <w:szCs w:val="22"/>
        </w:rPr>
      </w:pPr>
      <w:r w:rsidRPr="004E442E">
        <w:rPr>
          <w:b/>
          <w:szCs w:val="22"/>
        </w:rPr>
        <w:t>Warum möchten Sie das Eignungspraktikum bei uns absolvieren?</w:t>
      </w:r>
    </w:p>
    <w:p w:rsidR="00471114" w:rsidRDefault="00471114" w:rsidP="00471114">
      <w:pPr>
        <w:pStyle w:val="Kopfzeile"/>
        <w:spacing w:line="480" w:lineRule="auto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71114" w:rsidRDefault="00471114" w:rsidP="00471114">
      <w:pPr>
        <w:pStyle w:val="Kopfzeile"/>
        <w:spacing w:line="480" w:lineRule="auto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71114" w:rsidRPr="00924797" w:rsidRDefault="00471114" w:rsidP="00471114">
      <w:pPr>
        <w:pStyle w:val="berschrift3"/>
        <w:numPr>
          <w:ilvl w:val="0"/>
          <w:numId w:val="0"/>
        </w:numPr>
        <w:spacing w:before="0" w:after="0" w:line="240" w:lineRule="auto"/>
        <w:rPr>
          <w:b w:val="0"/>
          <w:color w:val="C00000"/>
        </w:rPr>
      </w:pPr>
      <w:r w:rsidRPr="00924797">
        <w:rPr>
          <w:b w:val="0"/>
          <w:color w:val="C00000"/>
        </w:rPr>
        <w:t xml:space="preserve">Bitte beilegen: </w:t>
      </w:r>
    </w:p>
    <w:p w:rsidR="00471114" w:rsidRPr="004A5FBC" w:rsidRDefault="00471114" w:rsidP="00471114">
      <w:pPr>
        <w:pStyle w:val="berschrift3"/>
        <w:numPr>
          <w:ilvl w:val="0"/>
          <w:numId w:val="0"/>
        </w:numPr>
        <w:spacing w:before="0" w:after="0" w:line="240" w:lineRule="auto"/>
      </w:pPr>
      <w:r w:rsidRPr="004A5FBC">
        <w:t xml:space="preserve">Schnuppern: </w:t>
      </w:r>
      <w:r w:rsidRPr="004A5FBC">
        <w:tab/>
        <w:t xml:space="preserve">tabellarischer Lebenslauf, </w:t>
      </w:r>
    </w:p>
    <w:p w:rsidR="00471114" w:rsidRPr="00924797" w:rsidRDefault="00471114" w:rsidP="00471114">
      <w:pPr>
        <w:pStyle w:val="berschrift3"/>
        <w:numPr>
          <w:ilvl w:val="0"/>
          <w:numId w:val="0"/>
        </w:numPr>
        <w:spacing w:before="0" w:after="0" w:line="240" w:lineRule="auto"/>
        <w:rPr>
          <w:b w:val="0"/>
        </w:rPr>
      </w:pPr>
      <w:r w:rsidRPr="00924797">
        <w:rPr>
          <w:b w:val="0"/>
        </w:rPr>
        <w:t xml:space="preserve">Eignung: </w:t>
      </w:r>
      <w:r w:rsidRPr="00924797">
        <w:rPr>
          <w:b w:val="0"/>
        </w:rPr>
        <w:tab/>
        <w:t>tabellarischer Lebenslauf + Bestätigung bestandener Eig.Test</w:t>
      </w:r>
    </w:p>
    <w:p w:rsidR="00471114" w:rsidRPr="004E442E" w:rsidRDefault="00471114" w:rsidP="00471114">
      <w:pPr>
        <w:tabs>
          <w:tab w:val="left" w:leader="dot" w:pos="8958"/>
        </w:tabs>
        <w:spacing w:before="240" w:line="480" w:lineRule="auto"/>
        <w:rPr>
          <w:szCs w:val="22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Pr="004E442E">
        <w:rPr>
          <w:szCs w:val="22"/>
        </w:rPr>
        <w:t xml:space="preserve"> der Leitfaden zum Eignungspraktikum ist bekannt</w:t>
      </w:r>
    </w:p>
    <w:p w:rsidR="00471114" w:rsidRPr="004E442E" w:rsidRDefault="00471114" w:rsidP="00471114">
      <w:pPr>
        <w:pStyle w:val="AufzhlungMitCheckBoxen"/>
        <w:numPr>
          <w:ilvl w:val="0"/>
          <w:numId w:val="0"/>
        </w:numPr>
        <w:spacing w:line="360" w:lineRule="auto"/>
        <w:ind w:left="284" w:hanging="284"/>
        <w:rPr>
          <w:szCs w:val="22"/>
          <w:lang w:val="de-CH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4E442E">
        <w:rPr>
          <w:szCs w:val="22"/>
          <w:lang w:val="de-CH"/>
        </w:rPr>
        <w:t xml:space="preserve"> Interesse an einer Festanstellung:</w:t>
      </w:r>
      <w:r w:rsidRPr="004E442E">
        <w:rPr>
          <w:szCs w:val="22"/>
          <w:lang w:val="de-CH"/>
        </w:rP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4E442E">
        <w:rPr>
          <w:szCs w:val="22"/>
          <w:lang w:val="de-CH"/>
        </w:rPr>
        <w:t xml:space="preserve"> </w:t>
      </w:r>
      <w:r w:rsidRPr="004E442E">
        <w:rPr>
          <w:lang w:val="de-CH"/>
        </w:rPr>
        <w:t>Alterszentrum</w:t>
      </w:r>
      <w:r w:rsidRPr="004E442E">
        <w:rPr>
          <w:lang w:val="de-CH"/>
        </w:rPr>
        <w:tab/>
      </w:r>
      <w:r w:rsidRPr="004E442E">
        <w:rPr>
          <w:lang w:val="de-CH"/>
        </w:rP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4E442E">
        <w:rPr>
          <w:szCs w:val="22"/>
          <w:lang w:val="de-CH"/>
        </w:rPr>
        <w:t xml:space="preserve"> Spitex</w:t>
      </w:r>
    </w:p>
    <w:p w:rsidR="00471114" w:rsidRDefault="00471114" w:rsidP="00471114">
      <w:pPr>
        <w:pStyle w:val="AufzhlungMitCheckBoxen"/>
        <w:numPr>
          <w:ilvl w:val="0"/>
          <w:numId w:val="0"/>
        </w:numPr>
        <w:ind w:left="851"/>
        <w:rPr>
          <w:szCs w:val="22"/>
          <w:lang w:val="de-CH"/>
        </w:rPr>
      </w:pPr>
    </w:p>
    <w:p w:rsidR="00471114" w:rsidRPr="004E442E" w:rsidRDefault="00471114" w:rsidP="00471114">
      <w:pPr>
        <w:pStyle w:val="AufzhlungMitCheckBoxen"/>
        <w:numPr>
          <w:ilvl w:val="0"/>
          <w:numId w:val="0"/>
        </w:numPr>
        <w:ind w:left="851"/>
        <w:rPr>
          <w:szCs w:val="22"/>
          <w:lang w:val="de-CH"/>
        </w:rPr>
      </w:pPr>
    </w:p>
    <w:p w:rsidR="00471114" w:rsidRPr="004E442E" w:rsidRDefault="00471114" w:rsidP="00471114">
      <w:pPr>
        <w:pStyle w:val="AufzhlungMitCheckBoxen"/>
        <w:numPr>
          <w:ilvl w:val="0"/>
          <w:numId w:val="0"/>
        </w:numPr>
        <w:ind w:left="851"/>
        <w:jc w:val="center"/>
        <w:rPr>
          <w:lang w:val="de-CH"/>
        </w:rPr>
      </w:pPr>
    </w:p>
    <w:p w:rsidR="00471114" w:rsidRPr="004E442E" w:rsidRDefault="00471114" w:rsidP="00471114">
      <w:pPr>
        <w:tabs>
          <w:tab w:val="left" w:pos="4536"/>
        </w:tabs>
        <w:rPr>
          <w:szCs w:val="22"/>
        </w:rPr>
      </w:pPr>
      <w:r w:rsidRPr="004E442E">
        <w:rPr>
          <w:szCs w:val="22"/>
        </w:rPr>
        <w:t>Ort, Datum: …………………………………</w:t>
      </w:r>
      <w:r w:rsidRPr="004E442E">
        <w:rPr>
          <w:szCs w:val="22"/>
        </w:rPr>
        <w:tab/>
        <w:t>Unterschrift ……………………………………..</w:t>
      </w:r>
    </w:p>
    <w:p w:rsidR="00471114" w:rsidRDefault="00471114" w:rsidP="00471114">
      <w:pPr>
        <w:rPr>
          <w:szCs w:val="22"/>
        </w:rPr>
      </w:pPr>
    </w:p>
    <w:p w:rsidR="00471114" w:rsidRPr="004E442E" w:rsidRDefault="00471114" w:rsidP="00471114">
      <w:pPr>
        <w:rPr>
          <w:szCs w:val="22"/>
        </w:rPr>
      </w:pPr>
    </w:p>
    <w:p w:rsidR="00471114" w:rsidRPr="004E442E" w:rsidRDefault="00471114" w:rsidP="00471114">
      <w:pPr>
        <w:rPr>
          <w:szCs w:val="22"/>
        </w:rPr>
      </w:pPr>
      <w:r w:rsidRPr="004E442E">
        <w:rPr>
          <w:szCs w:val="22"/>
        </w:rPr>
        <w:sym w:font="Wingdings" w:char="F0E0"/>
      </w:r>
      <w:r w:rsidRPr="004E442E">
        <w:rPr>
          <w:szCs w:val="22"/>
        </w:rPr>
        <w:t xml:space="preserve"> Bitte zustellen an:</w:t>
      </w:r>
      <w:r>
        <w:rPr>
          <w:szCs w:val="22"/>
        </w:rPr>
        <w:tab/>
      </w:r>
      <w:r w:rsidRPr="004E442E">
        <w:rPr>
          <w:szCs w:val="22"/>
        </w:rPr>
        <w:t>Stadt Winterthur, Alter und Pflege</w:t>
      </w:r>
    </w:p>
    <w:p w:rsidR="00471114" w:rsidRPr="004E442E" w:rsidRDefault="00471114" w:rsidP="00471114">
      <w:pPr>
        <w:rPr>
          <w:b/>
          <w:bCs/>
          <w:szCs w:val="22"/>
        </w:rPr>
      </w:pPr>
      <w:r w:rsidRPr="004E442E">
        <w:rPr>
          <w:szCs w:val="22"/>
        </w:rPr>
        <w:tab/>
      </w:r>
      <w:r w:rsidRPr="004E442E">
        <w:rPr>
          <w:szCs w:val="22"/>
        </w:rPr>
        <w:tab/>
      </w:r>
      <w:r w:rsidRPr="004E442E">
        <w:rPr>
          <w:szCs w:val="22"/>
        </w:rPr>
        <w:tab/>
        <w:t>Aus- und Weiterbildung</w:t>
      </w:r>
      <w:r w:rsidRPr="004E442E">
        <w:rPr>
          <w:szCs w:val="22"/>
        </w:rPr>
        <w:tab/>
      </w:r>
      <w:r w:rsidRPr="004E442E">
        <w:rPr>
          <w:szCs w:val="22"/>
        </w:rPr>
        <w:tab/>
        <w:t xml:space="preserve">  </w:t>
      </w:r>
    </w:p>
    <w:p w:rsidR="00471114" w:rsidRPr="004E442E" w:rsidRDefault="00471114" w:rsidP="00471114">
      <w:pPr>
        <w:rPr>
          <w:szCs w:val="22"/>
        </w:rPr>
      </w:pPr>
      <w:r w:rsidRPr="004E442E">
        <w:rPr>
          <w:szCs w:val="22"/>
        </w:rPr>
        <w:tab/>
      </w:r>
      <w:r w:rsidRPr="004E442E">
        <w:rPr>
          <w:szCs w:val="22"/>
        </w:rPr>
        <w:tab/>
      </w:r>
      <w:r w:rsidRPr="004E442E">
        <w:rPr>
          <w:szCs w:val="22"/>
        </w:rPr>
        <w:tab/>
        <w:t>Stadlerstrasse 162</w:t>
      </w:r>
    </w:p>
    <w:p w:rsidR="00903BC2" w:rsidRPr="00471114" w:rsidRDefault="00471114">
      <w:r w:rsidRPr="004E442E">
        <w:rPr>
          <w:szCs w:val="22"/>
        </w:rPr>
        <w:tab/>
      </w:r>
      <w:r w:rsidRPr="004E442E">
        <w:rPr>
          <w:szCs w:val="22"/>
        </w:rPr>
        <w:tab/>
      </w:r>
      <w:r w:rsidRPr="004E442E">
        <w:rPr>
          <w:szCs w:val="22"/>
        </w:rPr>
        <w:tab/>
        <w:t>8404 Winterthur</w:t>
      </w:r>
    </w:p>
    <w:sectPr w:rsidR="00903BC2" w:rsidRPr="00471114" w:rsidSect="00FC4DEF">
      <w:headerReference w:type="default" r:id="rId19"/>
      <w:footerReference w:type="default" r:id="rId20"/>
      <w:type w:val="continuous"/>
      <w:pgSz w:w="11906" w:h="16838" w:code="9"/>
      <w:pgMar w:top="2268" w:right="1247" w:bottom="90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14" w:rsidRPr="00471114" w:rsidRDefault="00471114">
      <w:r w:rsidRPr="00471114">
        <w:separator/>
      </w:r>
    </w:p>
  </w:endnote>
  <w:endnote w:type="continuationSeparator" w:id="0">
    <w:p w:rsidR="00471114" w:rsidRPr="00471114" w:rsidRDefault="00471114">
      <w:r w:rsidRPr="004711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9100"/>
    </w:tblGrid>
    <w:tr w:rsidR="00E76752" w:rsidRPr="00471114" w:rsidTr="00471114">
      <w:trPr>
        <w:trHeight w:hRule="exact" w:val="425"/>
      </w:trPr>
      <w:tc>
        <w:tcPr>
          <w:tcW w:w="9100" w:type="dxa"/>
          <w:shd w:val="clear" w:color="auto" w:fill="auto"/>
        </w:tcPr>
        <w:p w:rsidR="00E76752" w:rsidRPr="00471114" w:rsidRDefault="00471114" w:rsidP="00471114">
          <w:pPr>
            <w:pStyle w:val="OutputProfile"/>
            <w:rPr>
              <w:rFonts w:ascii="Arial" w:hAnsi="Arial" w:cs="Arial"/>
              <w:b w:val="0"/>
              <w:sz w:val="16"/>
              <w:szCs w:val="16"/>
            </w:rPr>
          </w:pP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b w:val="0"/>
            </w:rPr>
            <w:tab/>
          </w:r>
          <w:r w:rsidRPr="00471114">
            <w:rPr>
              <w:rFonts w:ascii="Arial" w:hAnsi="Arial" w:cs="Arial"/>
              <w:b w:val="0"/>
              <w:sz w:val="16"/>
              <w:szCs w:val="16"/>
            </w:rPr>
            <w:t>02.03.2017/weba2</w: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IF 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"Outputprofile.Internal.Draft"\*CHARFORMAT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>="" "" "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>i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le.Internal.Draft"\*CHARFORMAT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>Outputprofile.Internal.Draft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DATE  \@ "dd.MM.yyyy HH:mm:ss"  \* MERGEFORMAT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="00E76752" w:rsidRPr="00471114">
            <w:rPr>
              <w:rFonts w:ascii="Arial" w:hAnsi="Arial" w:cs="Arial"/>
              <w:b w:val="0"/>
              <w:noProof/>
              <w:sz w:val="16"/>
              <w:szCs w:val="16"/>
            </w:rPr>
            <w:instrText>10.03.2010 13:59:58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FILENAME  \p  \* MERGEFO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>R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="00E76752" w:rsidRPr="00471114">
            <w:rPr>
              <w:rFonts w:ascii="Arial" w:hAnsi="Arial" w:cs="Arial"/>
              <w:b w:val="0"/>
              <w:noProof/>
              <w:sz w:val="16"/>
              <w:szCs w:val="16"/>
            </w:rPr>
            <w:instrText>C:\DOCUME~1\lib\LOCALS~1\Temp\officeatwork\temp0005\Templ.dot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"\* MERGEFORMAT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IF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"Outputprofile.Internal.Original"\*CHARFORMAT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>="" "" "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"Outputprofile.Internal.Original"\*CHARFORMAT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>Outputprofile.Internal.Original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DATE  \@ "dd.MM.yyyy"  \* MERGEFORMAT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="00E76752" w:rsidRPr="00471114">
            <w:rPr>
              <w:rFonts w:ascii="Arial" w:hAnsi="Arial" w:cs="Arial"/>
              <w:b w:val="0"/>
              <w:noProof/>
              <w:sz w:val="16"/>
              <w:szCs w:val="16"/>
            </w:rPr>
            <w:instrText>10.03.2010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 FILENAME  \p  \* MERG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>E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="00E76752" w:rsidRPr="00471114">
            <w:rPr>
              <w:rFonts w:ascii="Arial" w:hAnsi="Arial" w:cs="Arial"/>
              <w:b w:val="0"/>
              <w:noProof/>
              <w:sz w:val="16"/>
              <w:szCs w:val="16"/>
            </w:rPr>
            <w:instrText>C:\DOCUME~1\lib\LOCALS~1\Temp\officeatwork\temp0005\Templ.dot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instrText xml:space="preserve">" \* MERGEFORMAT </w:instrText>
          </w:r>
          <w:r w:rsidR="00E76752" w:rsidRPr="00471114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</w:p>
      </w:tc>
    </w:tr>
  </w:tbl>
  <w:p w:rsidR="00E76752" w:rsidRPr="00471114" w:rsidRDefault="00E76752" w:rsidP="005E59A2">
    <w:pPr>
      <w:pStyle w:val="OutputProfile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9100"/>
    </w:tblGrid>
    <w:tr w:rsidR="00471114" w:rsidRPr="00754D5F" w:rsidTr="00754D5F">
      <w:trPr>
        <w:trHeight w:hRule="exact" w:val="425"/>
      </w:trPr>
      <w:tc>
        <w:tcPr>
          <w:tcW w:w="9100" w:type="dxa"/>
          <w:shd w:val="clear" w:color="auto" w:fill="auto"/>
        </w:tcPr>
        <w:p w:rsidR="00471114" w:rsidRPr="00F422F1" w:rsidRDefault="00471114" w:rsidP="00F422F1">
          <w:pPr>
            <w:pStyle w:val="OutputProfile"/>
            <w:rPr>
              <w:rFonts w:ascii="Arial" w:hAnsi="Arial" w:cs="Arial"/>
              <w:b w:val="0"/>
              <w:sz w:val="16"/>
              <w:szCs w:val="16"/>
            </w:rPr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t>01.03.2017/weba2</w: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IF 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"Outputprofile.Internal.Draft"\*CHARFORMAT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>="" "" "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"Outputprofile.Internal.Draft"\*CHARFORMAT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>Entwurf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DATE  \@ "dd.MM.yyyy HH:mm:ss"  \* MERGEFORMAT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Pr="00F422F1">
            <w:rPr>
              <w:rFonts w:ascii="Arial" w:hAnsi="Arial" w:cs="Arial"/>
              <w:b w:val="0"/>
              <w:noProof/>
              <w:sz w:val="16"/>
              <w:szCs w:val="16"/>
            </w:rPr>
            <w:instrText>30.11.2016 10:47:42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FILENAME  \p  \* MERGEFORMAT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Pr="00F422F1">
            <w:rPr>
              <w:rFonts w:ascii="Arial" w:hAnsi="Arial" w:cs="Arial"/>
              <w:b w:val="0"/>
              <w:noProof/>
              <w:sz w:val="16"/>
              <w:szCs w:val="16"/>
            </w:rPr>
            <w:instrText>G:\01 Geschützter Bereich\01-52 Bildung\01-52-04 Ausbildung\03 Höhere Berufsbildung\01 Berufe\Pflege HF\05_Eignungspraktikum_Schnuppern\Anmeldung Eignungspraktikum.docx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"\* MERGEFORMAT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IF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"Outputprofile.Internal.Original"\*CHARFORMAT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>="" "" "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DOCPROPERTY "Outputprofile.Internal.Original"\*CHARFORMAT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>Outputprofile.Internal.Original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DATE  \@ "dd.MM.yyyy"  \* MERGEFORMAT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Pr="00F422F1">
            <w:rPr>
              <w:rFonts w:ascii="Arial" w:hAnsi="Arial" w:cs="Arial"/>
              <w:b w:val="0"/>
              <w:noProof/>
              <w:sz w:val="16"/>
              <w:szCs w:val="16"/>
            </w:rPr>
            <w:instrText>10.03.2010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-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begin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 FILENAME  \p  \* MERGEFORMAT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separate"/>
          </w:r>
          <w:r w:rsidRPr="00F422F1">
            <w:rPr>
              <w:rFonts w:ascii="Arial" w:hAnsi="Arial" w:cs="Arial"/>
              <w:b w:val="0"/>
              <w:noProof/>
              <w:sz w:val="16"/>
              <w:szCs w:val="16"/>
            </w:rPr>
            <w:instrText>C:\DOCUME~1\lib\LOCALS~1\Temp\officeatwork\temp0005\Templ.dot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instrText xml:space="preserve">" \* MERGEFORMAT </w:instrText>
          </w:r>
          <w:r w:rsidRPr="00F422F1">
            <w:rPr>
              <w:rFonts w:ascii="Arial" w:hAnsi="Arial" w:cs="Arial"/>
              <w:b w:val="0"/>
              <w:sz w:val="16"/>
              <w:szCs w:val="16"/>
            </w:rPr>
            <w:fldChar w:fldCharType="end"/>
          </w:r>
        </w:p>
      </w:tc>
    </w:tr>
  </w:tbl>
  <w:p w:rsidR="00471114" w:rsidRPr="00754D5F" w:rsidRDefault="00471114" w:rsidP="005E59A2">
    <w:pPr>
      <w:pStyle w:val="OutputProfile"/>
      <w:spacing w:line="240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Fuzeil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Fuzeile"/>
    </w:pPr>
    <w:r>
      <w:rPr>
        <w:lang w:val="de-DE"/>
      </w:rPr>
      <w:t>[Geben Sie Text ein]</w:t>
    </w:r>
  </w:p>
  <w:p w:rsidR="00E76752" w:rsidRDefault="00E76752" w:rsidP="005E59A2">
    <w:pPr>
      <w:pStyle w:val="OutputProfile"/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14" w:rsidRPr="00471114" w:rsidRDefault="00471114">
      <w:r w:rsidRPr="00471114">
        <w:separator/>
      </w:r>
    </w:p>
  </w:footnote>
  <w:footnote w:type="continuationSeparator" w:id="0">
    <w:p w:rsidR="00471114" w:rsidRPr="00471114" w:rsidRDefault="00471114">
      <w:r w:rsidRPr="0047111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7" w:type="dxa"/>
      <w:tblCellMar>
        <w:top w:w="113" w:type="dxa"/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097"/>
    </w:tblGrid>
    <w:tr w:rsidR="00E76752" w:rsidRPr="00471114" w:rsidTr="00471114">
      <w:trPr>
        <w:trHeight w:hRule="exact" w:val="992"/>
      </w:trPr>
      <w:tc>
        <w:tcPr>
          <w:tcW w:w="5097" w:type="dxa"/>
          <w:shd w:val="clear" w:color="auto" w:fill="auto"/>
        </w:tcPr>
        <w:p w:rsidR="00E76752" w:rsidRPr="00471114" w:rsidRDefault="00E76752" w:rsidP="00370433">
          <w:pPr>
            <w:pStyle w:val="Absender"/>
            <w:rPr>
              <w:highlight w:val="white"/>
            </w:rPr>
          </w:pPr>
          <w:r w:rsidRPr="00471114">
            <w:fldChar w:fldCharType="begin"/>
          </w:r>
          <w:r w:rsidRPr="00471114">
            <w:instrText xml:space="preserve"> DOCPROPERTY "Company.Departement"\*CHARFORMAT \&lt;OawJumpToField value=0/&gt;</w:instrText>
          </w:r>
          <w:r w:rsidR="00471114" w:rsidRPr="00471114">
            <w:fldChar w:fldCharType="separate"/>
          </w:r>
          <w:r w:rsidR="00A369AB">
            <w:t>Departement Soziales</w:t>
          </w:r>
          <w:r w:rsidRPr="00471114">
            <w:rPr>
              <w:highlight w:val="white"/>
            </w:rPr>
            <w:fldChar w:fldCharType="end"/>
          </w:r>
        </w:p>
        <w:p w:rsidR="00E76752" w:rsidRPr="00471114" w:rsidRDefault="00E76752" w:rsidP="00370433">
          <w:pPr>
            <w:pStyle w:val="Absender"/>
          </w:pPr>
        </w:p>
        <w:p w:rsidR="00E76752" w:rsidRPr="00471114" w:rsidRDefault="00E76752" w:rsidP="00370433">
          <w:pPr>
            <w:pStyle w:val="Absender"/>
            <w:rPr>
              <w:highlight w:val="white"/>
            </w:rPr>
          </w:pPr>
          <w:r w:rsidRPr="00471114">
            <w:rPr>
              <w:rStyle w:val="OrganisationseinheitChar"/>
            </w:rPr>
            <w:fldChar w:fldCharType="begin"/>
          </w:r>
          <w:r w:rsidRPr="00471114">
            <w:rPr>
              <w:rStyle w:val="OrganisationseinheitChar"/>
            </w:rPr>
            <w:instrText xml:space="preserve"> DOCPROPERTY "Co</w:instrText>
          </w:r>
          <w:r w:rsidRPr="00471114">
            <w:rPr>
              <w:rStyle w:val="OrganisationseinheitChar"/>
            </w:rPr>
            <w:instrText>m</w:instrText>
          </w:r>
          <w:r w:rsidRPr="00471114">
            <w:rPr>
              <w:rStyle w:val="OrganisationseinheitChar"/>
            </w:rPr>
            <w:instrText>pany.OrganisationseinheitZeile1"\*CHARFORMAT \&lt;OawJumpToField value=0/&gt;</w:instrText>
          </w:r>
          <w:r w:rsidR="00471114" w:rsidRPr="00471114">
            <w:rPr>
              <w:rStyle w:val="OrganisationseinheitChar"/>
            </w:rPr>
            <w:fldChar w:fldCharType="separate"/>
          </w:r>
          <w:r w:rsidR="00A369AB">
            <w:rPr>
              <w:rStyle w:val="OrganisationseinheitChar"/>
            </w:rPr>
            <w:t>Alter und Pflege</w:t>
          </w:r>
          <w:r w:rsidRPr="00471114">
            <w:rPr>
              <w:rStyle w:val="OrganisationseinheitChar"/>
            </w:rPr>
            <w:fldChar w:fldCharType="end"/>
          </w:r>
          <w:r w:rsidRPr="00471114">
            <w:rPr>
              <w:highlight w:val="white"/>
            </w:rPr>
            <w:fldChar w:fldCharType="begin"/>
          </w:r>
          <w:r w:rsidRPr="00471114">
            <w:rPr>
              <w:highlight w:val="white"/>
            </w:rPr>
            <w:instrText xml:space="preserve"> IF </w:instrText>
          </w:r>
          <w:r w:rsidRPr="00471114">
            <w:rPr>
              <w:highlight w:val="white"/>
            </w:rPr>
            <w:fldChar w:fldCharType="begin"/>
          </w:r>
          <w:r w:rsidRPr="00471114">
            <w:rPr>
              <w:highlight w:val="white"/>
            </w:rPr>
            <w:instrText xml:space="preserve"> DOCPROPERTY "Co</w:instrText>
          </w:r>
          <w:r w:rsidRPr="00471114">
            <w:rPr>
              <w:highlight w:val="white"/>
            </w:rPr>
            <w:instrText>m</w:instrText>
          </w:r>
          <w:r w:rsidRPr="00471114">
            <w:rPr>
              <w:highlight w:val="white"/>
            </w:rPr>
            <w:instrText>pany.OrganisationseinheitZeile2"\*CHARFORMAT \&lt;OawJumpToField value=0/&gt;</w:instrText>
          </w:r>
          <w:r w:rsidR="00471114" w:rsidRPr="00471114">
            <w:rPr>
              <w:highlight w:val="white"/>
            </w:rPr>
            <w:fldChar w:fldCharType="separate"/>
          </w:r>
          <w:r w:rsidR="00A369AB">
            <w:rPr>
              <w:highlight w:val="white"/>
            </w:rPr>
            <w:instrText>Aus- und Weiterbildung</w:instrText>
          </w:r>
          <w:r w:rsidRPr="00471114">
            <w:rPr>
              <w:highlight w:val="white"/>
            </w:rPr>
            <w:fldChar w:fldCharType="end"/>
          </w:r>
          <w:r w:rsidRPr="00471114">
            <w:rPr>
              <w:highlight w:val="white"/>
            </w:rPr>
            <w:instrText xml:space="preserve"> ="" "" "</w:instrText>
          </w:r>
        </w:p>
        <w:p w:rsidR="00A369AB" w:rsidRPr="00471114" w:rsidRDefault="00E76752" w:rsidP="00370433">
          <w:pPr>
            <w:pStyle w:val="Absender"/>
            <w:rPr>
              <w:noProof/>
              <w:highlight w:val="white"/>
            </w:rPr>
          </w:pPr>
          <w:r w:rsidRPr="00471114">
            <w:rPr>
              <w:rStyle w:val="AbsenderChar"/>
            </w:rPr>
            <w:fldChar w:fldCharType="begin"/>
          </w:r>
          <w:r w:rsidRPr="00471114">
            <w:rPr>
              <w:rStyle w:val="AbsenderChar"/>
            </w:rPr>
            <w:instrText xml:space="preserve"> DOCPROPERTY "Company.OrganisationseinheitZeile2"\*CHARFORMAT \&lt;OawJumpToField value=0/&gt;</w:instrText>
          </w:r>
          <w:r w:rsidRPr="00471114">
            <w:rPr>
              <w:rStyle w:val="AbsenderChar"/>
            </w:rPr>
            <w:fldChar w:fldCharType="separate"/>
          </w:r>
          <w:r w:rsidR="00A369AB">
            <w:rPr>
              <w:rStyle w:val="AbsenderChar"/>
            </w:rPr>
            <w:instrText>Aus- und Weiterbildung</w:instrText>
          </w:r>
          <w:r w:rsidRPr="00471114">
            <w:rPr>
              <w:rStyle w:val="AbsenderChar"/>
            </w:rPr>
            <w:fldChar w:fldCharType="end"/>
          </w:r>
          <w:r w:rsidRPr="00471114">
            <w:rPr>
              <w:highlight w:val="white"/>
            </w:rPr>
            <w:instrText>" \* MERGEFORMAT \&lt;OawJumpToField value=0/&gt;</w:instrText>
          </w:r>
          <w:r w:rsidR="00471114" w:rsidRPr="00471114">
            <w:rPr>
              <w:highlight w:val="white"/>
            </w:rPr>
            <w:fldChar w:fldCharType="separate"/>
          </w:r>
        </w:p>
        <w:p w:rsidR="00E76752" w:rsidRPr="00471114" w:rsidRDefault="00A369AB" w:rsidP="00370433">
          <w:pPr>
            <w:pStyle w:val="Absender"/>
          </w:pPr>
          <w:r>
            <w:rPr>
              <w:rStyle w:val="AbsenderChar"/>
              <w:noProof/>
            </w:rPr>
            <w:t>Aus- und Weiterbildung</w:t>
          </w:r>
          <w:r w:rsidR="00E76752" w:rsidRPr="00471114">
            <w:fldChar w:fldCharType="end"/>
          </w:r>
        </w:p>
      </w:tc>
    </w:tr>
  </w:tbl>
  <w:p w:rsidR="00E76752" w:rsidRPr="00471114" w:rsidRDefault="00471114">
    <w:pPr>
      <w:pStyle w:val="Kopfzeile"/>
    </w:pPr>
    <w:bookmarkStart w:id="1" w:name="LogoS1"/>
    <w:r w:rsidRPr="00471114">
      <w:rPr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aw.2008012916030474144929.01760" o:spid="_x0000_s2049" type="#_x0000_t75" style="position:absolute;margin-left:0;margin-top:0;width:595.3pt;height:841.9pt;z-index:-251658240;mso-position-horizontal:absolute;mso-position-horizontal-relative:page;mso-position-vertical:absolute;mso-position-vertical-relative:page">
          <v:imagedata r:id="rId1" o:title="StadtWinterthur.farbig.2100.2970"/>
          <o:lock v:ext="edit" aspectratio="f"/>
          <w10:wrap anchorx="page" anchory="page"/>
          <w10:anchorlock/>
        </v:shape>
      </w:pict>
    </w:r>
    <w:r w:rsidR="00E76752" w:rsidRPr="00471114">
      <w:t> 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7" w:type="dxa"/>
      <w:tblCellMar>
        <w:top w:w="113" w:type="dxa"/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097"/>
    </w:tblGrid>
    <w:tr w:rsidR="00471114" w:rsidRPr="00754D5F" w:rsidTr="00754D5F">
      <w:trPr>
        <w:trHeight w:hRule="exact" w:val="992"/>
      </w:trPr>
      <w:tc>
        <w:tcPr>
          <w:tcW w:w="5097" w:type="dxa"/>
          <w:shd w:val="clear" w:color="auto" w:fill="auto"/>
        </w:tcPr>
        <w:p w:rsidR="00471114" w:rsidRPr="00754D5F" w:rsidRDefault="00471114" w:rsidP="00370433">
          <w:pPr>
            <w:pStyle w:val="Absender"/>
            <w:rPr>
              <w:highlight w:val="white"/>
            </w:rPr>
          </w:pPr>
          <w:r w:rsidRPr="00754D5F">
            <w:fldChar w:fldCharType="begin"/>
          </w:r>
          <w:r w:rsidRPr="00754D5F">
            <w:instrText xml:space="preserve"> DOCPROPERTY "Company.Departement"\*CHARFORMAT \&lt;OawJumpToField value=0/&gt;</w:instrText>
          </w:r>
          <w:r w:rsidRPr="00754D5F">
            <w:fldChar w:fldCharType="separate"/>
          </w:r>
          <w:r w:rsidR="00A369AB">
            <w:t>Departement Soziales</w:t>
          </w:r>
          <w:r w:rsidRPr="00754D5F">
            <w:rPr>
              <w:highlight w:val="white"/>
            </w:rPr>
            <w:fldChar w:fldCharType="end"/>
          </w:r>
        </w:p>
        <w:p w:rsidR="00471114" w:rsidRPr="00754D5F" w:rsidRDefault="00471114" w:rsidP="00370433">
          <w:pPr>
            <w:pStyle w:val="Absender"/>
          </w:pPr>
        </w:p>
        <w:p w:rsidR="00471114" w:rsidRPr="00754D5F" w:rsidRDefault="00471114" w:rsidP="00370433">
          <w:pPr>
            <w:pStyle w:val="Absender"/>
            <w:rPr>
              <w:highlight w:val="white"/>
            </w:rPr>
          </w:pPr>
          <w:r w:rsidRPr="00754D5F">
            <w:rPr>
              <w:rStyle w:val="OrganisationseinheitChar"/>
            </w:rPr>
            <w:fldChar w:fldCharType="begin"/>
          </w:r>
          <w:r w:rsidRPr="00754D5F">
            <w:rPr>
              <w:rStyle w:val="OrganisationseinheitChar"/>
            </w:rPr>
            <w:instrText xml:space="preserve"> DOCPROPERTY "Company.OrganisationseinheitZeile1"\*CHARFORMAT \&lt;OawJumpToField value=0/&gt;</w:instrText>
          </w:r>
          <w:r w:rsidRPr="00754D5F">
            <w:rPr>
              <w:rStyle w:val="OrganisationseinheitChar"/>
            </w:rPr>
            <w:fldChar w:fldCharType="separate"/>
          </w:r>
          <w:r w:rsidR="00A369AB">
            <w:rPr>
              <w:rStyle w:val="OrganisationseinheitChar"/>
            </w:rPr>
            <w:t>Alter und Pflege</w:t>
          </w:r>
          <w:r w:rsidRPr="00754D5F">
            <w:rPr>
              <w:rStyle w:val="OrganisationseinheitChar"/>
            </w:rPr>
            <w:fldChar w:fldCharType="end"/>
          </w:r>
          <w:r w:rsidRPr="00754D5F">
            <w:rPr>
              <w:highlight w:val="white"/>
            </w:rPr>
            <w:fldChar w:fldCharType="begin"/>
          </w:r>
          <w:r w:rsidRPr="00754D5F">
            <w:rPr>
              <w:highlight w:val="white"/>
            </w:rPr>
            <w:instrText xml:space="preserve"> IF </w:instrText>
          </w:r>
          <w:r w:rsidRPr="00754D5F">
            <w:rPr>
              <w:highlight w:val="white"/>
            </w:rPr>
            <w:fldChar w:fldCharType="begin"/>
          </w:r>
          <w:r w:rsidRPr="00754D5F">
            <w:rPr>
              <w:highlight w:val="white"/>
            </w:rPr>
            <w:instrText xml:space="preserve"> DOCPROPERTY "Company.OrganisationseinheitZeile2"\*CHARFORMAT \&lt;OawJumpToField value=0/&gt;</w:instrText>
          </w:r>
          <w:r w:rsidRPr="00754D5F">
            <w:rPr>
              <w:highlight w:val="white"/>
            </w:rPr>
            <w:fldChar w:fldCharType="separate"/>
          </w:r>
          <w:r w:rsidR="00A369AB">
            <w:rPr>
              <w:highlight w:val="white"/>
            </w:rPr>
            <w:instrText>Aus- und Weiterbildung</w:instrText>
          </w:r>
          <w:r w:rsidRPr="00754D5F">
            <w:rPr>
              <w:highlight w:val="white"/>
            </w:rPr>
            <w:fldChar w:fldCharType="end"/>
          </w:r>
          <w:r w:rsidRPr="00754D5F">
            <w:rPr>
              <w:highlight w:val="white"/>
            </w:rPr>
            <w:instrText xml:space="preserve"> ="" "" "</w:instrText>
          </w:r>
        </w:p>
        <w:p w:rsidR="00A369AB" w:rsidRPr="00754D5F" w:rsidRDefault="00471114" w:rsidP="00370433">
          <w:pPr>
            <w:pStyle w:val="Absender"/>
            <w:rPr>
              <w:noProof/>
              <w:highlight w:val="white"/>
            </w:rPr>
          </w:pPr>
          <w:r w:rsidRPr="00754D5F">
            <w:rPr>
              <w:rStyle w:val="AbsenderChar"/>
            </w:rPr>
            <w:fldChar w:fldCharType="begin"/>
          </w:r>
          <w:r w:rsidRPr="00754D5F">
            <w:rPr>
              <w:rStyle w:val="AbsenderChar"/>
            </w:rPr>
            <w:instrText xml:space="preserve"> DOCPROPERTY "Company.OrganisationseinheitZeile2"\*CHARFORMAT \&lt;OawJumpToField value=0/&gt;</w:instrText>
          </w:r>
          <w:r w:rsidRPr="00754D5F">
            <w:rPr>
              <w:rStyle w:val="AbsenderChar"/>
            </w:rPr>
            <w:fldChar w:fldCharType="separate"/>
          </w:r>
          <w:r w:rsidR="00A369AB">
            <w:rPr>
              <w:rStyle w:val="AbsenderChar"/>
            </w:rPr>
            <w:instrText>Aus- und Weiterbildung</w:instrText>
          </w:r>
          <w:r w:rsidRPr="00754D5F">
            <w:rPr>
              <w:rStyle w:val="AbsenderChar"/>
            </w:rPr>
            <w:fldChar w:fldCharType="end"/>
          </w:r>
          <w:r w:rsidRPr="00754D5F">
            <w:rPr>
              <w:highlight w:val="white"/>
            </w:rPr>
            <w:instrText>" \* MERGEFORMAT \&lt;OawJumpToField value=0/&gt;</w:instrText>
          </w:r>
          <w:r w:rsidRPr="00754D5F">
            <w:rPr>
              <w:highlight w:val="white"/>
            </w:rPr>
            <w:fldChar w:fldCharType="separate"/>
          </w:r>
        </w:p>
        <w:p w:rsidR="00471114" w:rsidRPr="00754D5F" w:rsidRDefault="00A369AB" w:rsidP="00370433">
          <w:pPr>
            <w:pStyle w:val="Absender"/>
          </w:pPr>
          <w:r>
            <w:rPr>
              <w:rStyle w:val="AbsenderChar"/>
              <w:noProof/>
            </w:rPr>
            <w:t>Aus- und Weiterbildung</w:t>
          </w:r>
          <w:r w:rsidR="00471114" w:rsidRPr="00754D5F">
            <w:fldChar w:fldCharType="end"/>
          </w:r>
        </w:p>
      </w:tc>
    </w:tr>
  </w:tbl>
  <w:p w:rsidR="00471114" w:rsidRPr="00754D5F" w:rsidRDefault="00471114">
    <w:pPr>
      <w:pStyle w:val="Kopfzeile"/>
    </w:pPr>
    <w:r>
      <w:rPr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17.5pt;margin-top:22.1pt;width:595.3pt;height:841.9pt;z-index:-251655168;mso-position-horizontal-relative:page;mso-position-vertical-relative:page">
          <v:imagedata r:id="rId1" o:title="StadtWinterthur"/>
          <o:lock v:ext="edit" aspectratio="f"/>
          <w10:wrap anchorx="page" anchory="page"/>
          <w10:anchorlock/>
        </v:shape>
      </w:pict>
    </w:r>
    <w:r w:rsidRPr="00754D5F">
      <w:t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14" w:rsidRDefault="00471114">
    <w:pPr>
      <w:pStyle w:val="Kopfzeil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113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97"/>
    </w:tblGrid>
    <w:tr w:rsidR="00E76752" w:rsidTr="00471114">
      <w:trPr>
        <w:trHeight w:hRule="exact" w:val="765"/>
      </w:trPr>
      <w:tc>
        <w:tcPr>
          <w:tcW w:w="5097" w:type="dxa"/>
          <w:shd w:val="clear" w:color="auto" w:fill="auto"/>
        </w:tcPr>
        <w:p w:rsidR="00A369AB" w:rsidRDefault="00E76752" w:rsidP="00427D59">
          <w:pPr>
            <w:pStyle w:val="Kopfzeile"/>
          </w:pPr>
          <w:r>
            <w:fldChar w:fldCharType="begin"/>
          </w:r>
          <w:r>
            <w:instrText xml:space="preserve"> DOCPROPERTY "BM_Betreff"\*CHARFORMAT </w:instrText>
          </w:r>
          <w:r w:rsidR="00471114">
            <w:fldChar w:fldCharType="separate"/>
          </w:r>
          <w:r w:rsidR="00A369AB">
            <w:t xml:space="preserve">Anmeldung Schnupper- oder Eignungspraktikum höhere Berufsbildung </w:t>
          </w:r>
        </w:p>
        <w:p w:rsidR="00E76752" w:rsidRDefault="00E76752" w:rsidP="00427D59">
          <w:pPr>
            <w:pStyle w:val="Kopfzeile"/>
          </w:pPr>
          <w:r>
            <w:fldChar w:fldCharType="end"/>
          </w:r>
        </w:p>
        <w:p w:rsidR="00E76752" w:rsidRDefault="00E76752" w:rsidP="00427D59">
          <w:pPr>
            <w:pStyle w:val="Kopfzeile"/>
          </w:pPr>
          <w:r>
            <w:fldChar w:fldCharType="begin"/>
          </w:r>
          <w:r>
            <w:instrText xml:space="preserve"> DOCPROPERTY "Doc.Page"\*CHARFORMAT </w:instrText>
          </w:r>
          <w:r w:rsidR="00471114">
            <w:fldChar w:fldCharType="separate"/>
          </w:r>
          <w:r w:rsidR="00A369AB">
            <w:t>Seite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369AB">
            <w:rPr>
              <w:noProof/>
            </w:rPr>
            <w:t>1</w:t>
          </w:r>
          <w:r>
            <w:fldChar w:fldCharType="end"/>
          </w:r>
        </w:p>
      </w:tc>
    </w:tr>
  </w:tbl>
  <w:p w:rsidR="00E76752" w:rsidRDefault="00471114">
    <w:pPr>
      <w:pStyle w:val="Kopfzeile"/>
    </w:pPr>
    <w:bookmarkStart w:id="5" w:name="LogoSn"/>
    <w:r>
      <w:rPr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aw.2008012916030474144929.02126" o:spid="_x0000_s2050" type="#_x0000_t75" style="position:absolute;margin-left:0;margin-top:0;width:595.3pt;height:841.9pt;z-index:-251657216;mso-position-horizontal:absolute;mso-position-horizontal-relative:page;mso-position-vertical:absolute;mso-position-vertical-relative:page">
          <v:imagedata r:id="rId1" o:title="StadtWinterthur.farbig.2100.2970"/>
          <o:lock v:ext="edit" aspectratio="f"/>
          <w10:anchorlock/>
        </v:shape>
      </w:pict>
    </w:r>
    <w:r w:rsidR="00E76752">
      <w:t> 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1A7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B283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280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2A1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AA7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6664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BCC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4AB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5AE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C2B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6773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0F9580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2D531CC"/>
    <w:multiLevelType w:val="multilevel"/>
    <w:tmpl w:val="1A802AD4"/>
    <w:lvl w:ilvl="0">
      <w:start w:val="1"/>
      <w:numFmt w:val="bullet"/>
      <w:pStyle w:val="AufzhlungMitSymbolen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Restart w:val="0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3">
    <w:nsid w:val="1F652B4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4615F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E51B6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84A28A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8BC44F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C44430A"/>
    <w:multiLevelType w:val="multilevel"/>
    <w:tmpl w:val="D63EBC9E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644"/>
        </w:tabs>
        <w:ind w:left="1644" w:hanging="164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928"/>
        </w:tabs>
        <w:ind w:left="1928" w:hanging="192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211"/>
        </w:tabs>
        <w:ind w:left="2211" w:hanging="2211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495"/>
        </w:tabs>
        <w:ind w:left="2495" w:hanging="2495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778"/>
        </w:tabs>
        <w:ind w:left="2778" w:hanging="2778"/>
      </w:pPr>
      <w:rPr>
        <w:rFonts w:ascii="Arial" w:hAnsi="Arial" w:hint="default"/>
        <w:b/>
        <w:i w:val="0"/>
        <w:sz w:val="20"/>
      </w:rPr>
    </w:lvl>
  </w:abstractNum>
  <w:abstractNum w:abstractNumId="19">
    <w:nsid w:val="45DD74D9"/>
    <w:multiLevelType w:val="multilevel"/>
    <w:tmpl w:val="7D6AC6F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77B78FF"/>
    <w:multiLevelType w:val="multilevel"/>
    <w:tmpl w:val="1582A24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99C192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B1E01C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150B8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9D872C4"/>
    <w:multiLevelType w:val="multilevel"/>
    <w:tmpl w:val="80DE581E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3119"/>
        </w:tabs>
        <w:ind w:left="3119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3402"/>
        </w:tabs>
        <w:ind w:left="3402" w:hanging="283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3686"/>
        </w:tabs>
        <w:ind w:left="368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3969"/>
        </w:tabs>
        <w:ind w:left="3969" w:hanging="283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4253"/>
        </w:tabs>
        <w:ind w:left="4253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4536"/>
        </w:tabs>
        <w:ind w:left="4536" w:hanging="283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820"/>
        </w:tabs>
        <w:ind w:left="4820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283"/>
      </w:pPr>
      <w:rPr>
        <w:rFonts w:ascii="ZapfDingbats" w:hAnsi="ZapfDingbats" w:hint="default"/>
      </w:rPr>
    </w:lvl>
  </w:abstractNum>
  <w:abstractNum w:abstractNumId="25">
    <w:nsid w:val="5CAA1FC8"/>
    <w:multiLevelType w:val="multilevel"/>
    <w:tmpl w:val="8214C788"/>
    <w:lvl w:ilvl="0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5111C46"/>
    <w:multiLevelType w:val="hybridMultilevel"/>
    <w:tmpl w:val="7C542F3A"/>
    <w:lvl w:ilvl="0" w:tplc="15407900">
      <w:start w:val="1"/>
      <w:numFmt w:val="decimal"/>
      <w:pStyle w:val="Protokolltite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FA4745"/>
    <w:multiLevelType w:val="multilevel"/>
    <w:tmpl w:val="02F846B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75C7ED0"/>
    <w:multiLevelType w:val="multilevel"/>
    <w:tmpl w:val="4BE627DA"/>
    <w:lvl w:ilvl="0">
      <w:start w:val="1"/>
      <w:numFmt w:val="bullet"/>
      <w:pStyle w:val="AufzhlungMitCheckBoxen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9">
    <w:nsid w:val="6A9228B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C890FF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E2A1E74"/>
    <w:multiLevelType w:val="multilevel"/>
    <w:tmpl w:val="03624A58"/>
    <w:lvl w:ilvl="0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2061453"/>
    <w:multiLevelType w:val="multilevel"/>
    <w:tmpl w:val="0D9EBDEE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76D63E0"/>
    <w:multiLevelType w:val="multilevel"/>
    <w:tmpl w:val="58DEBCB2"/>
    <w:lvl w:ilvl="0">
      <w:start w:val="1"/>
      <w:numFmt w:val="decimal"/>
      <w:pStyle w:val="AufzhlungMitNummer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C4826B4"/>
    <w:multiLevelType w:val="multilevel"/>
    <w:tmpl w:val="984AEBEA"/>
    <w:lvl w:ilvl="0">
      <w:start w:val="1"/>
      <w:numFmt w:val="bullet"/>
      <w:pStyle w:val="AufzhlungMitStrichen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701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268"/>
        </w:tabs>
        <w:ind w:left="2552" w:hanging="284"/>
      </w:pPr>
      <w:rPr>
        <w:rFonts w:ascii="Arial" w:hAnsi="Arial" w:hint="default"/>
      </w:rPr>
    </w:lvl>
  </w:abstractNum>
  <w:abstractNum w:abstractNumId="35">
    <w:nsid w:val="7CCB52C3"/>
    <w:multiLevelType w:val="multilevel"/>
    <w:tmpl w:val="BF801618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6">
    <w:nsid w:val="7E722E73"/>
    <w:multiLevelType w:val="multilevel"/>
    <w:tmpl w:val="ECF887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7E8037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3"/>
  </w:num>
  <w:num w:numId="13">
    <w:abstractNumId w:val="27"/>
  </w:num>
  <w:num w:numId="14">
    <w:abstractNumId w:val="12"/>
  </w:num>
  <w:num w:numId="15">
    <w:abstractNumId w:val="36"/>
  </w:num>
  <w:num w:numId="16">
    <w:abstractNumId w:val="19"/>
  </w:num>
  <w:num w:numId="17">
    <w:abstractNumId w:val="20"/>
  </w:num>
  <w:num w:numId="18">
    <w:abstractNumId w:val="25"/>
  </w:num>
  <w:num w:numId="19">
    <w:abstractNumId w:val="31"/>
  </w:num>
  <w:num w:numId="20">
    <w:abstractNumId w:val="28"/>
  </w:num>
  <w:num w:numId="21">
    <w:abstractNumId w:val="24"/>
  </w:num>
  <w:num w:numId="22">
    <w:abstractNumId w:val="32"/>
  </w:num>
  <w:num w:numId="23">
    <w:abstractNumId w:val="35"/>
  </w:num>
  <w:num w:numId="24">
    <w:abstractNumId w:val="11"/>
  </w:num>
  <w:num w:numId="25">
    <w:abstractNumId w:val="15"/>
  </w:num>
  <w:num w:numId="26">
    <w:abstractNumId w:val="23"/>
  </w:num>
  <w:num w:numId="27">
    <w:abstractNumId w:val="14"/>
  </w:num>
  <w:num w:numId="28">
    <w:abstractNumId w:val="16"/>
  </w:num>
  <w:num w:numId="29">
    <w:abstractNumId w:val="30"/>
  </w:num>
  <w:num w:numId="30">
    <w:abstractNumId w:val="37"/>
  </w:num>
  <w:num w:numId="31">
    <w:abstractNumId w:val="13"/>
  </w:num>
  <w:num w:numId="32">
    <w:abstractNumId w:val="21"/>
  </w:num>
  <w:num w:numId="33">
    <w:abstractNumId w:val="26"/>
  </w:num>
  <w:num w:numId="34">
    <w:abstractNumId w:val="29"/>
  </w:num>
  <w:num w:numId="35">
    <w:abstractNumId w:val="17"/>
  </w:num>
  <w:num w:numId="36">
    <w:abstractNumId w:val="34"/>
  </w:num>
  <w:num w:numId="37">
    <w:abstractNumId w:val="1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Full" w:cryptAlgorithmClass="hash" w:cryptAlgorithmType="typeAny" w:cryptAlgorithmSid="4" w:cryptSpinCount="100000" w:hash="21CBub1HdOZgVfHCj9F3B1gN+yA=" w:salt="zrFIt1Yix9D4qECjXXbY6w==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Bottom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ate.Format.Long" w:val="2. März 2017"/>
    <w:docVar w:name="Date.Format.Long.dateValue" w:val="42796"/>
    <w:docVar w:name="OawAttachedTemplate" w:val="Blanko.owt"/>
    <w:docVar w:name="OawBuiltInDocProps" w:val="&lt;OawBuiltInDocProps&gt;&lt;default profileUID=&quot;0&quot;&gt;&lt;word&gt;&lt;fileName&gt;&lt;/fileName&gt;&lt;keywords&gt;&lt;/keywords&gt;&lt;comments&gt;&lt;/comments&gt;&lt;hyperlinkBase&gt;&lt;/hyperlinkBas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ategory&gt;&lt;/category&gt;&lt;company&gt;&lt;value type=&quot;OawDocProperty&quot; name=&quot;Company.OrganisationseinheitZeile1&quot;&gt;&lt;separator text=&quot;%space%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defaultPath&gt;&lt;/defaultPath&gt;&lt;title&gt;&lt;value type=&quot;text&quot;&gt;Blanko&lt;separator text=&quot;&quot;&gt;&lt;/separator&gt;&lt;format text=&quot;&quot;&gt;&lt;/format&gt;&lt;/value&gt;&lt;/title&gt;&lt;defaultFilename&gt;&lt;/defaultFilename&gt;&lt;/word&gt;&lt;PDF&gt;&lt;fileName&gt;&lt;/fileName&gt;&lt;keywords&gt;&lt;/keywords&gt;&lt;comments&gt;&lt;/comments&gt;&lt;hyperlinkBase&gt;&lt;/hyperlinkBas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ategory&gt;&lt;/category&gt;&lt;company&gt;&lt;value type=&quot;OawDocProperty&quot; name=&quot;Company.OrganisationseinheitZeile1&quot;&gt;&lt;separator text=&quot;%space%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defaultPath&gt;&lt;/defaultPath&gt;&lt;title&gt;&lt;value type=&quot;text&quot;&gt;Blanko&lt;separator text=&quot;&quot;&gt;&lt;/separator&gt;&lt;format text=&quot;&quot;&gt;&lt;/format&gt;&lt;/value&gt;&lt;/title&gt;&lt;defaultFilename&gt;&lt;/defaultFilename&gt;&lt;/PDF&gt;&lt;/default&gt;&lt;/OawBuiltInDocProps&gt;_x000d_"/>
    <w:docVar w:name="OawCreatedWithOfficeatworkVersion" w:val="4.1 SP1 (4.1.2109)"/>
    <w:docVar w:name="OawCreatedWithProjectID" w:val="stadtwinterthurch"/>
    <w:docVar w:name="OawCreatedWithProjectVersion" w:val="479"/>
    <w:docVar w:name="OawDate.Manual" w:val="&lt;document&gt;&lt;OawDateManual name=&quot;Date.Format.Long&quot;&gt;&lt;profile type=&quot;default&quot; UID=&quot;&quot; sameAsDefault=&quot;0&quot;&gt;&lt;format UID=&quot;2007022413300698043941&quot; type=&quot;6&quot; defaultValue=&quot;%OawCreationDate%&quot; dateFormat=&quot;Date.Format.Long&quot;/&gt;&lt;/profile&gt;&lt;/OawDateManual&gt;&lt;/document&gt;"/>
    <w:docVar w:name="oawDefinitionTmpl" w:val="&lt;document&gt;&lt;OawDocProperty name=&quot;Company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mpany.Organisationseinhei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seinheitZeile1&quot;/&gt;&lt;/type&gt;&lt;/profile&gt;&lt;/OawDocProperty&gt;_x000d__x0009_&lt;OawDateManual name=&quot;Date.Format.Long&quot;&gt;&lt;profile type=&quot;default&quot; UID=&quot;&quot; sameAsDefault=&quot;0&quot;&gt;&lt;format UID=&quot;2007022413300698043941&quot; type=&quot;6&quot; defaultValue=&quot;%OawCreationDate%&quot; dateFormat=&quot;Date.Format.Long&quot;/&gt;&lt;/profile&gt;&lt;/OawDateManual&gt;_x000d__x0009_&lt;OawAnchor name=&quot;LogoS1&quot;&gt;&lt;profile type=&quot;default&quot; UID=&quot;&quot; sameAsDefault=&quot;0&quot;&gt;&lt;/profile&gt;&lt;/OawAnchor&gt;_x000d__x0009_&lt;OawAnchor name=&quot;LogoSn&quot;&gt;&lt;profile type=&quot;default&quot; UID=&quot;&quot; sameAsDefault=&quot;0&quot;&gt;&lt;/profile&gt;&lt;/OawAnchor&gt;_x000d__x0009_&lt;OawBookmark name=&quot;Betreff&quot;&gt;&lt;profile type=&quot;default&quot; UID=&quot;&quot; sameAsDefault=&quot;0&quot;&gt;&lt;/profile&gt;&lt;/OawBookmark&gt;_x000d__x0009_&lt;OawDocProperty name=&quot;BM_Betreff&quot;&gt;&lt;profile type=&quot;default&quot; UID=&quot;&quot; sameAsDefault=&quot;0&quot;&gt;&lt;documentProperty UID=&quot;2003070216009988776655&quot; dataSourceUID=&quot;2003070216009988776655&quot;/&gt;&lt;type type=&quot;WordBookmark&quot;&gt;&lt;WordBookmark name=&quot;Betreff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Origi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Initiator.Kurzzeichen&quot;&gt;&lt;profile type=&quot;default&quot; UID=&quot;&quot; sameAsDefault=&quot;0&quot;&gt;&lt;documentProperty UID=&quot;2007040509495284612345&quot; dataSourceUID=&quot;prj.2003041709434161414032&quot;/&gt;&lt;type type=&quot;OawDatabase&quot;&gt;&lt;OawDatabase table=&quot;Data&quot; field=&quot;Kurzzeichen&quot;/&gt;&lt;/type&gt;&lt;/profile&gt;&lt;/OawDocProperty&gt;_x000d__x0009_&lt;OawDocProperty name=&quot;Author.Kurzzeiche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Kurzzeichen&quot;/&gt;&lt;/type&gt;&lt;/profile&gt;&lt;/OawDocProperty&gt;_x000d__x0009_&lt;OawDocProperty name=&quot;Author.Vorname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VornameName&quot;/&gt;&lt;/type&gt;&lt;/profile&gt;&lt;/OawDocProperty&gt;_x000d__x0009_&lt;OawPicture name=&quot;Logo&quot;&gt;&lt;profile type=&quot;default&quot; UID=&quot;&quot; sameAsDefault=&quot;0&quot;&gt;&lt;format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documentProperty UID=&quot;2002122011014149059130932&quot; dataSourceUID=&quot;prj.2003050916522158373536&quot;/&gt;&lt;type type=&quot;OawDatabase&quot;&gt;&lt;OawDatabase table=&quot;Data&quot; field=&quot;StadtlogoFarbig&quot;/&gt;&lt;/type&gt;&lt;/profile&gt;&lt;profile type=&quot;print&quot; UID=&quot;2003010711185094343750537&quot; sameAsDefault=&quot;-1&quot;/&gt;&lt;profile type=&quot;print&quot; UID=&quot;2006120514062149532222&quot; sameAsDefault=&quot;-1&quot;/&gt;&lt;profile type=&quot;print&quot; UID=&quot;3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Doc.Space&quot;/&gt;&lt;/type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Doc.Space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StadtlogoSW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StadtlogoSW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StadtlogoFarbig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StadtlogoFarbig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StadtlogoSW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StadtlogoSW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StadtlogoFarbig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StadtlogoFarbig&quot;/&gt;&lt;/type&gt;&lt;/profile&gt;&lt;/OawPicture&gt;_x000d__x0009_&lt;OawDocProperty name=&quot;Company.Organisationseinhei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seinheitZeile2&quot;/&gt;&lt;/type&gt;&lt;/profile&gt;&lt;/OawDocProperty&gt;_x000d_&lt;/document&gt;_x000d_"/>
    <w:docVar w:name="OawDistributionEnabled" w:val="&lt;empty/&gt;"/>
    <w:docVar w:name="OawDocProp.2002122011014149059130932" w:val="&lt;source&gt;&lt;Fields List=&quot;Departement|OrganisationseinheitZeile1|StadtlogoFarbig|OrganisationseinheitZeile2|StadtlogoSW|StadtlogoSW|StadtlogoFarbig|StadtlogoFarbig|StadtlogoSW|StadtlogoSW|StadtlogoFarbig|StadtlogoFarbig&quot;/&gt;&lt;profile type=&quot;default&quot; UID=&quot;&quot; sameAsDefault=&quot;0&quot;&gt;&lt;OawDocProperty name=&quot;Company.Departement&quot; field=&quot;Departement&quot;/&gt;&lt;OawDocProperty name=&quot;Company.OrganisationseinheitZeile1&quot; field=&quot;OrganisationseinheitZeile1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OawDocProperty name=&quot;Company.OrganisationseinheitZeile2&quot; field=&quot;OrganisationseinheitZeile2&quot;/&gt;&lt;/profile&gt;&lt;profile type=&quot;send&quot; UID=&quot;2003010711200895123470110&quot; sameAsDefault=&quot;0&quot;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send&quot; UID=&quot;2006120514241910601803&quot; sameAsDefault=&quot;0&quot;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send&quot; UID=&quot;2006120514175878093883&quot; sameAsDefault=&quot;0&quot;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send&quot; UID=&quot;2006121210395821292110&quot; sameAsDefault=&quot;0&quot;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save&quot; UID=&quot;2004062216425255253277&quot; sameAsDefault=&quot;0&quot;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save&quot; UID=&quot;2006120514423114802349&quot; sameAsDefault=&quot;0&quot;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save&quot; UID=&quot;2006120514401556040061&quot; sameAsDefault=&quot;0&quot;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save&quot; UID=&quot;2006121210441235887611&quot; sameAsDefault=&quot;0&quot;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Page&quot; field=&quot;Doc.Page&quot;/&gt;&lt;OawDocProperty name=&quot;Doc.Text&quot; field=&quot;Doc.Text&quot;/&gt;&lt;/profil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send&quot; UID=&quot;2003010711200895123470110&quot; sameAsDefault=&quot;0&quot;&gt;&lt;SQL&gt;SELECT Value, UID FROM Data WHERE LCID = '%WhereLCID%';&lt;/SQL&gt;&lt;OawDocProperty name=&quot;Outputprofile.Internal.Draft&quot; field=&quot;Outputprofile.Internal.Draft&quot;/&gt;&lt;/profile&gt;&lt;profile type=&quot;save&quot; UID=&quot;200406221642525525327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profile type=&quot;send&quot; UID=&quot;2006120514241910601803&quot; sameAsDefault=&quot;0&quot;&gt;&lt;SQL&gt;SELECT Value, UID FROM Data WHERE LCID = '%WhereLCID%';&lt;/SQL&gt;&lt;OawDocProperty name=&quot;Outputprofile.Internal.Original&quot; field=&quot;Outputprofile.Internal.Original&quot;/&gt;&lt;/profile&gt;&lt;profile type=&quot;save&quot; UID=&quot;2006120514423114802349&quot; sameAsDefault=&quot;0&quot;&gt;&lt;SQL&gt;SELECT Value, UID FROM Data WHERE LCID = '%WhereLCID%';&lt;/SQL&gt;&lt;OawDocProperty name=&quot;Outputprofile.Internal.Original&quot; field=&quot;Outputprofile.Internal.Original&quot;/&gt;&lt;/profile&gt;&lt;profile type=&quot;print&quot; UID=&quot;4&quot; sameAsDefault=&quot;0&quot;&gt;&lt;SQL&gt;SELECT Value, UID FROM Data WHERE LCID = '%WhereLCID%';&lt;/SQL&gt;&lt;OawPicture name=&quot;Logo&quot; field=&quot;Doc.Space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profile type=&quot;print&quot; UID=&quot;2006120711380151760646&quot; sameAsDefault=&quot;0&quot;&gt;&lt;SQL&gt;SELECT Value, UID FROM Data WHERE LCID = '%WhereLCID%';&lt;/SQL&gt;&lt;OawPicture name=&quot;Logo&quot; field=&quot;Doc.Space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profile&gt;&lt;/source&gt;"/>
    <w:docVar w:name="OawDocProp.2006040509495284662868" w:val="&lt;source&gt;&lt;Fields List=&quot;Kurzzeichen|VornameName&quot;/&gt;&lt;profile type=&quot;default&quot; UID=&quot;&quot; sameAsDefault=&quot;0&quot;&gt;&lt;OawDocProperty name=&quot;Author.Kurzzeichen&quot; field=&quot;Kurzzeichen&quot;/&gt;&lt;OawDocProperty name=&quot;Author.VornameName&quot; field=&quot;VornameName&quot;/&gt;&lt;/profile&gt;&lt;/source&gt;"/>
    <w:docVar w:name="OawDocProp.2007040509495284612345" w:val="&lt;source&gt;&lt;Fields List=&quot;Kurzzeichen&quot;/&gt;&lt;profile type=&quot;default&quot; UID=&quot;&quot; sameAsDefault=&quot;0&quot;&gt;&lt;OawDocProperty name=&quot;Initiator.Kurzzeichen&quot; field=&quot;Kurzzeichen&quot;/&gt;&lt;/profile&gt;&lt;/source&gt;"/>
    <w:docVar w:name="OawDocPropSource" w:val="&lt;Profile SelectedUID=&quot;&quot;&gt;&lt;DocProp UID=&quot;2002122011014149059130932&quot; EntryUID=&quot;2013032214485620788143&quot;&gt;&lt;Field Name=&quot;IDName&quot; Value=&quot;AP DEPARTEMENT SOZIALES, ALTER UND PFLEGE, AUS- UND WEITERBILDUNG, STADLERSTRASSE 162 (manuell)&quot;/&gt;&lt;Field Name=&quot;OrganisationseinheitZeile1&quot; Value=&quot;Alter und Pflege&quot;/&gt;&lt;Field Name=&quot;OrganisationseinheitZeile2&quot; Value=&quot;Aus- und Weiterbildung&quot;/&gt;&lt;Field Name=&quot;OrganisationseinheitZeileLetzte&quot; Value=&quot;Aus- und Weiterbildung&quot;/&gt;&lt;Field Name=&quot;Departement&quot; Value=&quot;Departement Soziales&quot;/&gt;&lt;Field Name=&quot;AdressZeile1&quot; Value=&quot;Stadlerstrasse 162&quot;/&gt;&lt;Field Name=&quot;AdressZeile2&quot; Value=&quot;8404 Winterthur&quot;/&gt;&lt;Field Name=&quot;AdressZeile3&quot; Value=&quot;&quot;/&gt;&lt;Field Name=&quot;ZusatzinfoZeile1&quot; Value=&quot;&quot;/&gt;&lt;Field Name=&quot;ZusatzinfoZeile2&quot; Value=&quot;&quot;/&gt;&lt;Field Name=&quot;ZusatzinfoZeile3&quot; Value=&quot;&quot;/&gt;&lt;Field Name=&quot;Fensterzeile&quot; Value=&quot;Aus- und Weiterbildung, Stadlerstrasse 162, 8404 Winterthur&quot;/&gt;&lt;Field Name=&quot;Telefon&quot; Value=&quot;052 267 42 38&quot;/&gt;&lt;Field Name=&quot;Fax&quot; Value=&quot;052 267 33 34&quot;/&gt;&lt;Field Name=&quot;Email&quot; Value=&quot;alterundpflege.bildung@win.ch&quot;/&gt;&lt;Field Name=&quot;Internet&quot; Value=&quot;www.alterundpflege.winterthur.ch&quot;/&gt;&lt;Field Name=&quot;Ort&quot; Value=&quot;Winterthur&quot;/&gt;&lt;Field Name=&quot;StadtlogoFarbig&quot; Value=&quot;%Logos%/StadtWinterthur.farbig.2100.2970.emf&quot;/&gt;&lt;Field Name=&quot;QuerStadtlogoFarbig&quot; Value=&quot;%Logos%/QuerStadtWinterthur.farbig.2970.2100.emf&quot;/&gt;&lt;Field Name=&quot;StadtlogoGraustufen&quot; Value=&quot;%Logos%/StadtWinterthur.graustufen.2100.2970.emf&quot;/&gt;&lt;Field Name=&quot;QuerStadtlogoGraustufen&quot; Value=&quot;%Logos%/QuerStadtWinterthur.graustufen.2970.2100.emf&quot;/&gt;&lt;Field Name=&quot;StadtlogoSW&quot; Value=&quot;%Logos%/StadtWinterthur.sw.2100.2970.emf&quot;/&gt;&lt;Field Name=&quot;QuerStadtlogoSW&quot; Value=&quot;%Logos%/QuerStadtWinterthur.sw.2970.2100.emf&quot;/&gt;&lt;Field Name=&quot;DepartementsvorsteherIn&quot; Value=&quot;Nicolas Galladé&quot;/&gt;&lt;Field Name=&quot;Data_UID&quot; Value=&quot;20130322144856207881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290390304928&quot; EntryUID=&quot;&quot; UserInformation=&quot;Data from SAP&quot; Interface=&quot;-1&quot;&gt;&lt;/DocProp&gt;&lt;DocProp UID=&quot;2004112217333376588294&quot; EntryUID=&quot;&quot; UserInformation=&quot;Data from SAP&quot; Interface=&quot;-1&quot;&gt;&lt;/DocProp&gt;&lt;DocProp UID=&quot;2008070114375007420406&quot; EntryUID=&quot;2013032214485620788143&quot;&gt;&lt;Field Name=&quot;IDName&quot; Value=&quot;AP DEPARTEMENT SOZIALES, ALTER UND PFLEGE, AUS- UND WEITERBILDUNG, STADLERSTRASSE 162 (manuell)&quot;/&gt;&lt;Field Name=&quot;OrganisationseinheitZeile1&quot; Value=&quot;Alter und Pflege&quot;/&gt;&lt;Field Name=&quot;OrganisationseinheitZeile2&quot; Value=&quot;Aus- und Weiterbildung&quot;/&gt;&lt;Field Name=&quot;OrganisationseinheitZeileLetzte&quot; Value=&quot;Aus- und Weiterbildung&quot;/&gt;&lt;Field Name=&quot;Departement&quot; Value=&quot;Departement Soziales&quot;/&gt;&lt;Field Name=&quot;AdressZeile1&quot; Value=&quot;Stadlerstrasse 162&quot;/&gt;&lt;Field Name=&quot;AdressZeile2&quot; Value=&quot;8404 Winterthur&quot;/&gt;&lt;Field Name=&quot;AdressZeile3&quot; Value=&quot;&quot;/&gt;&lt;Field Name=&quot;ZusatzinfoZeile1&quot; Value=&quot;&quot;/&gt;&lt;Field Name=&quot;ZusatzinfoZeile2&quot; Value=&quot;&quot;/&gt;&lt;Field Name=&quot;ZusatzinfoZeile3&quot; Value=&quot;&quot;/&gt;&lt;Field Name=&quot;Fensterzeile&quot; Value=&quot;Aus- und Weiterbildung, Stadlerstrasse 162, 8404 Winterthur&quot;/&gt;&lt;Field Name=&quot;Telefon&quot; Value=&quot;052 267 42 38&quot;/&gt;&lt;Field Name=&quot;Fax&quot; Value=&quot;052 267 33 34&quot;/&gt;&lt;Field Name=&quot;Email&quot; Value=&quot;alterundpflege.bildung@win.ch&quot;/&gt;&lt;Field Name=&quot;Internet&quot; Value=&quot;www.alterundpflege.winterthur.ch&quot;/&gt;&lt;Field Name=&quot;Ort&quot; Value=&quot;Winterthur&quot;/&gt;&lt;Field Name=&quot;StadtlogoFarbig&quot; Value=&quot;%Logos%/StadtWinterthur.farbig.2100.2970.emf&quot;/&gt;&lt;Field Name=&quot;QuerStadtlogoFarbig&quot; Value=&quot;%Logos%/QuerStadtWinterthur.farbig.2970.2100.emf&quot;/&gt;&lt;Field Name=&quot;StadtlogoGraustufen&quot; Value=&quot;%Logos%/StadtWinterthur.graustufen.2100.2970.emf&quot;/&gt;&lt;Field Name=&quot;QuerStadtlogoGraustufen&quot; Value=&quot;%Logos%/QuerStadtWinterthur.graustufen.2970.2100.emf&quot;/&gt;&lt;Field Name=&quot;StadtlogoSW&quot; Value=&quot;%Logos%/StadtWinterthur.sw.2100.2970.emf&quot;/&gt;&lt;Field Name=&quot;QuerStadtlogoSW&quot; Value=&quot;%Logos%/QuerStadtWinterthur.sw.2970.2100.emf&quot;/&gt;&lt;Field Name=&quot;DepartementsvorsteherIn&quot; Value=&quot;Nicolas Galladé&quot;/&gt;&lt;Field Name=&quot;Data_UID&quot; Value=&quot;20130322144856207881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42211035335578254&quot;&gt;&lt;Field Name=&quot;IDName&quot; Value=&quot;Wellnhofer Lauener Barbara (weba2 manuell)&quot;/&gt;&lt;Field Name=&quot;VornameName&quot; Value=&quot;Barbara Lauener Wellnhofer&quot;/&gt;&lt;Field Name=&quot;Kurzzeichen&quot; Value=&quot;weba2&quot;/&gt;&lt;Field Name=&quot;Telefon&quot; Value=&quot;052 267 42 49&quot;/&gt;&lt;Field Name=&quot;Fax&quot; Value=&quot;052 267 33 34&quot;/&gt;&lt;Field Name=&quot;Internet&quot; Value=&quot;www.alterundpflege.winterthur.ch&quot;/&gt;&lt;Field Name=&quot;UnterschriftFarbig&quot; Value=&quot;&quot;/&gt;&lt;Field Name=&quot;UnterschriftSW&quot; Value=&quot;&quot;/&gt;&lt;Field Name=&quot;Email&quot; Value=&quot;barbara.wellnhofer@win.ch&quot;/&gt;&lt;Field Name=&quot;Bereich&quot; Value=&quot;Aus- und Weiterbildung&quot;/&gt;&lt;Field Name=&quot;Kurzzeichen4&quot; Value=&quot;weba2&quot;/&gt;&lt;Field Name=&quot;Funktion&quot; Value=&quot;Sachbearbeiterin&quot;/&gt;&lt;Field Name=&quot;Data_UID&quot; Value=&quot;20160422110353355782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7040509495284612345&quot; EntryUID=&quot;2003121817293296325874&quot;&gt;&lt;Field Name=&quot;IDName&quot; Value=&quot;(Leer)&quot;/&gt;&lt;/DocProp&gt;&lt;DocProp UID=&quot;2006040509495284662868&quot; EntryUID=&quot;2016042211035335578254&quot;&gt;&lt;Field Name=&quot;IDName&quot; Value=&quot;Wellnhofer Lauener Barbara (weba2 manuell)&quot;/&gt;&lt;Field Name=&quot;VornameName&quot; Value=&quot;Barbara Lauener Wellnhofer&quot;/&gt;&lt;Field Name=&quot;Kurzzeichen&quot; Value=&quot;weba2&quot;/&gt;&lt;Field Name=&quot;Telefon&quot; Value=&quot;052 267 42 49&quot;/&gt;&lt;Field Name=&quot;Fax&quot; Value=&quot;052 267 33 34&quot;/&gt;&lt;Field Name=&quot;Internet&quot; Value=&quot;www.alterundpflege.winterthur.ch&quot;/&gt;&lt;Field Name=&quot;UnterschriftFarbig&quot; Value=&quot;&quot;/&gt;&lt;Field Name=&quot;UnterschriftSW&quot; Value=&quot;&quot;/&gt;&lt;Field Name=&quot;Email&quot; Value=&quot;barbara.wellnhofer@win.ch&quot;/&gt;&lt;Field Name=&quot;Bereich&quot; Value=&quot;Aus- und Weiterbildung&quot;/&gt;&lt;Field Name=&quot;Kurzzeichen4&quot; Value=&quot;weba2&quot;/&gt;&lt;Field Name=&quot;Funktion&quot; Value=&quot;Sachbearbeiterin&quot;/&gt;&lt;Field Name=&quot;Data_UID&quot; Value=&quot;20160422110353355782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42211035335578254&quot;&gt;&lt;Field Name=&quot;IDName&quot; Value=&quot;Wellnhofer Lauener Barbara (weba2 manuell)&quot;/&gt;&lt;Field Name=&quot;VornameName&quot; Value=&quot;Barbara Lauener Wellnhofer&quot;/&gt;&lt;Field Name=&quot;Kurzzeichen&quot; Value=&quot;weba2&quot;/&gt;&lt;Field Name=&quot;Telefon&quot; Value=&quot;052 267 42 49&quot;/&gt;&lt;Field Name=&quot;Fax&quot; Value=&quot;052 267 33 34&quot;/&gt;&lt;Field Name=&quot;Internet&quot; Value=&quot;www.alterundpflege.winterthur.ch&quot;/&gt;&lt;Field Name=&quot;UnterschriftFarbig&quot; Value=&quot;&quot;/&gt;&lt;Field Name=&quot;UnterschriftSW&quot; Value=&quot;&quot;/&gt;&lt;Field Name=&quot;Email&quot; Value=&quot;barbara.wellnhofer@win.ch&quot;/&gt;&lt;Field Name=&quot;Bereich&quot; Value=&quot;Aus- und Weiterbildung&quot;/&gt;&lt;Field Name=&quot;Kurzzeichen4&quot; Value=&quot;weba2&quot;/&gt;&lt;Field Name=&quot;Funktion&quot; Value=&quot;Sachbearbeiterin&quot;/&gt;&lt;Field Name=&quot;Data_UID&quot; Value=&quot;20160422110353355782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&quot;&gt;_x000d_&lt;Item Type=&quot;Button&quot; IDName=&quot;Normal&quot; Icon=&quot;3546&quot; Label=&quot;Standard&quot; Command=&quot;StyleApply&quot; Parameter=&quot;-1&quot;/&gt;_x000d_&lt;Item Type=&quot;Separator&quot;/&gt;_x000d_&lt;Item Type=&quot;Button&quot; IDName=&quot;AufzählungMitNummern&quot; Icon=&quot;3546&quot; Label=&quot;Aufzählung mit Nummern&quot; Command=&quot;StyleApply&quot; Parameter=&quot;AufzählungMitNummern&quot;/&gt;_x000d_&lt;Item Type=&quot;Button&quot; IDName=&quot;AufzählungMitSymbolen&quot; Icon=&quot;3546&quot; Label=&quot;Aufzählung mit Symbolen&quot; Command=&quot;StyleApply&quot; Parameter=&quot;AufzählungMitSymbolen&quot;/&gt;_x000d_&lt;Item Type=&quot;Button&quot; IDName=&quot;AufzählungMitStrichen&quot; Icon=&quot;3546&quot; Label=&quot;Aufzählung mit Strichen&quot; Command=&quot;StyleApply&quot; Parameter=&quot;AufzählungMitStrichen&quot;/&gt;_x000d_&lt;Item Type=&quot;Button&quot; IDName=&quot;AufzählungMitCheckBoxen&quot; Icon=&quot;3546&quot; Label=&quot;Aufzählung mit CheckBoxen&quot; Command=&quot;StyleApply&quot; Parameter=&quot;AufzählungMitCheckBoxen&quot;/&gt;_x000d_&lt;Item Type=&quot;Separator&quot;/&gt;_x000d_&lt;Item Type=&quot;Button&quot; IDName=&quot;TextMitBetrag&quot; Icon=&quot;3546&quot; Label=&quot;Text mit Betrag (Tabverfahren)&quot; Command=&quot;StyleApply&quot; Parameter=&quot;Text mit Betrag&quot;/&gt;_x000d_&lt;Item Type=&quot;Separator&quot;/&gt;_x000d_&lt;Item Type=&quot;Button&quot; IDName=&quot;StrichAbstandStrich&quot; Icon=&quot;3546&quot; Label=&quot;Strich Abstand Strich&quot; Command=&quot;StyleApply&quot; Parameter=&quot;Strich Abstand Strich&quot;/&gt;_x000d_&lt;/Item&gt;_x000d_&lt;Item Type=&quot;SubMenu&quot; IDName=&quot;Gliederung&quot;&gt;_x000d_&lt;Item Type=&quot;Button&quot; IDName=&quot;Betreff&quot; Icon=&quot;3546&quot; Label=&quot;Betreff&quot; Command=&quot;StyleApply&quot; Parameter=&quot;Betreff&quot;/&gt;_x000d_&lt;Item Type=&quot;Button&quot; IDName=&quot;Title&quot; Icon=&quot;3546&quot; Label=&quot;Titel&quot; Command=&quot;StyleApply&quot; Parameter=&quot;-63&quot;/&gt;_x000d_&lt;Item Type=&quot;Separator&quot;/&gt;_x000d_&lt;Item Type=&quot;Button&quot; IDName=&quot;Trenner&quot; Icon=&quot;3546&quot; Label=&quot;Trenner&quot; Command=&quot;StyleApply&quot; Parameter=&quot;Trenner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/Item&gt;_x000d_&lt;Item Type=&quot;SubMenu&quot; IDName=&quot;Themenblock&quot;&gt;_x000d_&lt;Item Type=&quot;Button&quot; IDName=&quot;Themenblock20&quot; Icon=&quot;3546&quot; Label=&quot;Themenblock 2&quot; Command=&quot;StyleApply&quot; Parameter=&quot;Themenblock20&quot;/&gt;_x000d_&lt;Item Type=&quot;Button&quot; IDName=&quot;Themenblock40&quot; Icon=&quot;3546&quot; Label=&quot;Themenblock 4&quot; Command=&quot;StyleApply&quot; Parameter=&quot;Themenblock40&quot;/&gt;_x000d_&lt;Item Type=&quot;Button&quot; IDName=&quot;Themenblock60&quot; Icon=&quot;3546&quot; Label=&quot;Themenblock 6&quot; Command=&quot;StyleApply&quot; Parameter=&quot;Themenblock60&quot;/&gt;_x000d_&lt;Item Type=&quot;Button&quot; IDName=&quot;Themenblock80&quot; Icon=&quot;3546&quot; Label=&quot;Themenblock 8&quot; Command=&quot;StyleApply&quot; Parameter=&quot;Themenblock80&quot;/&gt;_x000d_&lt;Item Type=&quot;Separator&quot;/&gt;_x000d_&lt;Item Type=&quot;Button&quot; IDName=&quot;ThemaMitStrich2&quot; Icon=&quot;3546&quot; Label=&quot;Thema mit Strich 2&quot; Command=&quot;StyleApply&quot; Parameter=&quot;Thema mit Strich 2&quot;/&gt;_x000d_&lt;Item Type=&quot;Button&quot; IDName=&quot;ThemaMitStrich4&quot; Icon=&quot;3546&quot; Label=&quot;Thema mit Strich 4&quot; Command=&quot;StyleApply&quot; Parameter=&quot;Thema mit Strich 4&quot;/&gt;_x000d_&lt;Item Type=&quot;Button&quot; IDName=&quot;ThemaMitStrich6&quot; Icon=&quot;3546&quot; Label=&quot;Thema mit Strich 6&quot; Command=&quot;StyleApply&quot; Parameter=&quot;Thema mit Strich 6&quot;/&gt;_x000d_&lt;Item Type=&quot;Button&quot; IDName=&quot;ThemaMitStrich8&quot; Icon=&quot;3546&quot; Label=&quot;Thema mit Strich 8&quot; Command=&quot;StyleApply&quot; Parameter=&quot;Thema mit Strich 8&quot;/&gt;_x000d_&lt;Item Type=&quot;Separator&quot;/&gt;_x000d_&lt;Item Type=&quot;Button&quot; IDName=&quot;Tab2468&quot; Icon=&quot;3546&quot; Label=&quot;Tab 2/4/6/8&quot; Command=&quot;StyleApply&quot; Parameter=&quot;Tab 2468&quot;/&gt;_x000d_&lt;/Item&gt;_x000d_&lt;Item Type=&quot;SubMenu&quot; IDName=&quot;Protokoll&quot;&gt;_x000d_&lt;Item Type=&quot;Button&quot; IDName=&quot;Protokolltitel&quot; Icon=&quot;3546&quot; Label=&quot;Protokolltitel (Tabverfahren)&quot; Command=&quot;StyleApply&quot; Parameter=&quot;Protokolltitel&quot;/&gt;_x000d_&lt;Item Type=&quot;Button&quot; IDName=&quot;Protokolltext&quot; Icon=&quot;3546&quot; Label=&quot;Protokolltext (Tabverfahren)&quot; Command=&quot;StyleApply&quot; Parameter=&quot;Protokolltext&quot;/&gt;_x000d_&lt;/Item&gt;_x000d_&lt;Item Type=&quot;SubMenu&quot; IDName=&quot;Zeichen&quot;&gt;_x000d_&lt;Item Type=&quot;Button&quot; IDName=&quot;DefaultParagraphFont&quot;  Icon=&quot;3114&quot; Label=&quot;Text&quot; Command=&quot;StyleApply&quot; Parameter=&quot;-66&quot;/&gt;_x000d_&lt;Item Type=&quot;Button&quot; IDName=&quot;Strong&quot;  Icon=&quot;3114&quot; Label=&quot;Hervorheben&quot; Command=&quot;StyleApply&quot; Parameter=&quot;-88&quot;/&gt;_x000d_&lt;Item Type=&quot;Button&quot; IDName=&quot;Description&quot;  Icon=&quot;3114&quot; Label=&quot;Beschreibung&quot; Command=&quot;StyleApply&quot; Parameter=&quot;Beschreibung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Betreff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VornameName&quot;&gt;&lt;separator text=&quot;%CrLf%&quot;&gt;&lt;/separator&gt;&lt;format text=&quot;&quot;&gt;&lt;/format&gt;&lt;/value&gt;&lt;value type=&quot;OawDocProperty&quot; name=&quot;Signature1.Funktion&quot;&gt;&lt;separator text=&quot;%CrLf%&quot;&gt;&lt;/separator&gt;&lt;format text=&quot;&quot;&gt;&lt;/format&gt;&lt;/value&gt;&lt;value type=&quot;OawDocProperty&quot; name=&quot;Company.OrganisationseinheitZeile1&quot;&gt;&lt;separator text=&quot;%CrLf%&quot;&gt;&lt;/separator&gt;&lt;format text=&quot;&quot;&gt;&lt;/format&gt;&lt;/value&gt;&lt;value type=&quot;OawDocProperty&quot; name=&quot;Company.OrganisationseinheitZeile2&quot;&gt;&lt;separator text=&quot;%CrLf%&quot;&gt;&lt;/separator&gt;&lt;format text=&quot;&quot;&gt;&lt;/format&gt;&lt;/value&gt;&lt;/body&gt;&lt;/mail&gt;&lt;word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subject&gt;&lt;value type=&quot;OawDocProperty&quot; name=&quot;BM_Betreff&quot;&gt;&lt;separator text=&quot;&quot;&gt;&lt;/separator&gt;&lt;format text=&quot;&quot;&gt;&lt;/format&gt;&lt;/value&gt;&lt;/subject&gt;&lt;fileName&gt;&lt;value type=&quot;OawBookmark&quot; name=&quot;Betreff&quot;&gt;&lt;separator text=&quot;&quot;&gt;&lt;/separator&gt;&lt;format text=&quot;&quot;&gt;&lt;/format&gt;&lt;/value&gt;&lt;/fileName&gt;&lt;/word&gt;&lt;PDF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subject&gt;&lt;value type=&quot;OawDocProperty&quot; name=&quot;BM_Betreff&quot;&gt;&lt;separator text=&quot;&quot;&gt;&lt;/separator&gt;&lt;format text=&quot;&quot;&gt;&lt;/format&gt;&lt;/value&gt;&lt;/subject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Betreff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VornameName&quot;&gt;&lt;separator text=&quot;%CrLf%&quot;&gt;&lt;/separator&gt;&lt;format text=&quot;&quot;&gt;&lt;/format&gt;&lt;/value&gt;&lt;value type=&quot;OawDocProperty&quot; name=&quot;Signature1.Funktion&quot;&gt;&lt;separator text=&quot;%CrLf%&quot;&gt;&lt;/separator&gt;&lt;format text=&quot;&quot;&gt;&lt;/format&gt;&lt;/value&gt;&lt;value type=&quot;OawDocProperty&quot; name=&quot;Company.OrganisationseinheitZeile1&quot;&gt;&lt;separator text=&quot;%CrLf%&quot;&gt;&lt;/separator&gt;&lt;format text=&quot;&quot;&gt;&lt;/format&gt;&lt;/value&gt;&lt;value type=&quot;OawDocProperty&quot; name=&quot;Company.OrganisationseinheitZeile2&quot;&gt;&lt;separator text=&quot;%CrLf%&quot;&gt;&lt;/separator&gt;&lt;format text=&quot;&quot;&gt;&lt;/format&gt;&lt;/value&gt;&lt;/body&gt;&lt;/mail&gt;&lt;word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word&gt;&lt;PDF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/body&gt;&lt;/mail&gt;&lt;word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subject&gt;&lt;value type=&quot;OawDocProperty&quot; name=&quot;BM_Betreff&quot;&gt;&lt;separator text=&quot;&quot;&gt;&lt;/separator&gt;&lt;format text=&quot;&quot;&gt;&lt;/format&gt;&lt;/value&gt;&lt;/subject&gt;&lt;/word&gt;&lt;PDF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subject&gt;&lt;value type=&quot;OawDocProperty&quot; name=&quot;BM_Betreff&quot;&gt;&lt;separator text=&quot;&quot;&gt;&lt;/separator&gt;&lt;format text=&quot;&quot;&gt;&lt;/format&gt;&lt;/value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Betreff&quot;&gt;&lt;separator text=&quot;&quot;&gt;&lt;/separator&gt;&lt;format text=&quot;&quot;&gt;&lt;/format&gt;&lt;/value&gt;&lt;/subject&gt;&lt;body&gt;&lt;/body&gt;&lt;/mail&gt;&lt;word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word&gt;&lt;PDF&gt;&lt;keywords&gt;&lt;/keywords&gt;&lt;filename&gt;&lt;/filename&gt;&lt;title&gt;&lt;value type=&quot;OawLanguage&quot; name=&quot;Doc.Letter&quot;&gt;&lt;separator text=&quot;&quot;&gt;&lt;/separator&gt;&lt;format text=&quot;&quot;&gt;&lt;/format&gt;&lt;/value&gt;&lt;/titl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PDF&gt;&lt;/send&gt;&lt;save profileUID=&quot;2004062216425255253277&quot;&gt;&lt;word&gt;&lt;title&gt;&lt;value type=&quot;OawLanguage&quot; name=&quot;Doc.Letter&quot;&gt;&lt;separator text=&quot;&quot;&gt;&lt;/separator&gt;&lt;format text=&quot;&quot;&gt;&lt;/format&gt;&lt;/value&gt;&lt;/titl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word&gt;&lt;PDF&gt;&lt;title&gt;&lt;value type=&quot;OawLanguage&quot; name=&quot;Doc.Letter&quot;&gt;&lt;separator text=&quot;&quot;&gt;&lt;/separator&gt;&lt;format text=&quot;&quot;&gt;&lt;/format&gt;&lt;/value&gt;&lt;/title&gt;&lt;subject&gt;&lt;value type=&quot;OawDocProperty&quot; name=&quot;BM_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23114802349&quot;&gt;&lt;word&gt;&lt;title&gt;&lt;value type=&quot;OawLanguage&quot; name=&quot;Doc.Letter&quot;&gt;&lt;separator text=&quot;&quot;&gt;&lt;/separator&gt;&lt;format text=&quot;&quot;&gt;&lt;/format&gt;&lt;/value&gt;&lt;/titl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word&gt;&lt;PDF&gt;&lt;title&gt;&lt;value type=&quot;OawLanguage&quot; name=&quot;Doc.Letter&quot;&gt;&lt;separator text=&quot;&quot;&gt;&lt;/separator&gt;&lt;format text=&quot;&quot;&gt;&lt;/format&gt;&lt;/value&gt;&lt;/titl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title&gt;&lt;value type=&quot;OawLanguage&quot; name=&quot;Doc.Letter&quot;&gt;&lt;separator text=&quot;&quot;&gt;&lt;/separator&gt;&lt;format text=&quot;&quot;&gt;&lt;/format&gt;&lt;/value&gt;&lt;/titl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word&gt;&lt;PDF&gt;&lt;title&gt;&lt;value type=&quot;OawLanguage&quot; name=&quot;Doc.Letter&quot;&gt;&lt;separator text=&quot;&quot;&gt;&lt;/separator&gt;&lt;format text=&quot;&quot;&gt;&lt;/format&gt;&lt;/value&gt;&lt;/titl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&gt;&lt;title&gt;&lt;value type=&quot;OawLanguage&quot; name=&quot;Doc.Letter&quot;&gt;&lt;separator text=&quot;&quot;&gt;&lt;/separator&gt;&lt;format text=&quot;&quot;&gt;&lt;/format&gt;&lt;/value&gt;&lt;/titl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word&gt;&lt;PDF&gt;&lt;title&gt;&lt;value type=&quot;OawLanguage&quot; name=&quot;Doc.Letter&quot;&gt;&lt;separator text=&quot;&quot;&gt;&lt;/separator&gt;&lt;format text=&quot;&quot;&gt;&lt;/format&gt;&lt;/value&gt;&lt;/titl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Author.VornameName&quot;&gt;&lt;separator text=&quot;&quot;&gt;&lt;/separator&gt;&lt;format text=&quot;&quot;&gt;&lt;/format&gt;&lt;/value&gt;&lt;/author&gt;&lt;manager&gt;&lt;value type=&quot;OawDocProperty&quot; name=&quot;Contactperson.VornameName&quot;&gt;&lt;separator text=&quot;&quot;&gt;&lt;/separator&gt;&lt;format text=&quot;&quot;&gt;&lt;/format&gt;&lt;/value&gt;&lt;/manager&gt;&lt;company&gt;&lt;value type=&quot;OawDocProperty&quot; name=&quot;Company.OrganisationseinheitZeile1&quot;&gt;&lt;separator text=&quot;&quot;&gt;&lt;/separator&gt;&lt;format text=&quot;&quot;&gt;&lt;/format&gt;&lt;/value&gt;&lt;value type=&quot;OawDocProperty&quot; name=&quot;Company.OrganisationseinheitZeile2&quot;&gt;&lt;separator text=&quot;&quot;&gt;&lt;/separator&gt;&lt;format text=&quot;&quot;&gt;&lt;/format&gt;&lt;/value&gt;&lt;/company&gt;&lt;fileName&gt;&lt;value type=&quot;OawBookmark&quot; name=&quot;Betreff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&quot;&gt;&lt;Fields List=&quot;&quot;/&gt;&lt;OawDocProperty name=&quot;Outputprofile.Internal.Original&quot; field=&quot;&quot;/&gt;&lt;/documentProperty&gt;&lt;documentProperty UID=&quot;2003070216009988776655&quot;&gt;&lt;OawDocProperty name=&quot;BM_Betreff&quot; field=&quot;Betreff&quot;/&gt;&lt;/documentProperty&gt;&lt;/source&gt;"/>
    <w:docVar w:name="OawPrint.2004040214370529854396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OawPicture name=&quot;Logo&quot; field=&quot;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int.2006120514062149532222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Betreff&quot; field=&quot;Betreff&quot;/&gt;&lt;/documentProperty&gt;&lt;/source&gt;"/>
    <w:docVar w:name="OawPrint.2006120514073882160728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OawPicture name=&quot;Logo&quot; field=&quot;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int.2006120711380151760646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Picture name=&quot;Logo&quot; field=&quot;Doc.Space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int.3" w:val="&lt;source&gt;&lt;documentProperty UID=&quot;&quot;&gt;&lt;Fields List=&quot;&quot;/&gt;&lt;OawDocProperty name=&quot;Outputprofile.Internal.Draft&quot; field=&quot;&quot;/&gt;&lt;/documentProperty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documentProperty UID=&quot;2003070216009988776655&quot;&gt;&lt;OawDocProperty name=&quot;BM_Betreff&quot; field=&quot;Betreff&quot;/&gt;&lt;/documentProperty&gt;&lt;/source&gt;"/>
    <w:docVar w:name="OawPrint.4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Picture name=&quot;Logo&quot; field=&quot;Doc.Space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4040215283940034110;document.otherpages:=2004040215283940034110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Betreff&quot; field=&quot;Betreff&quot;/&gt;&lt;/documentProperty&gt;&lt;/source&gt;"/>
    <w:docVar w:name="OawPrintRestore.2004040214370529854396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intRestore.2006120514062149532222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Betreff&quot; field=&quot;Betreff&quot;/&gt;&lt;/documentProperty&gt;&lt;/source&gt;"/>
    <w:docVar w:name="OawPrintRestore.2006120514073882160728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intRestore.2006120711380151760646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intRestore.3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Betreff&quot; field=&quot;Betreff&quot;/&gt;&lt;/documentProperty&gt;&lt;/source&gt;"/>
    <w:docVar w:name="OawPrintRestore.4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ProjectID" w:val="stadtwinterthurch"/>
    <w:docVar w:name="OawRecipients" w:val="&lt;?xml version=&quot;1.0&quot;?&gt;_x000d_&lt;Recipients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&quot;&gt;&lt;Fields List=&quot;&quot;/&gt;&lt;OawDocProperty name=&quot;Outputprofile.Internal.Original&quot; field=&quot;&quot;/&gt;&lt;/documentProperty&gt;&lt;documentProperty UID=&quot;2002122011014149059130932&quot;&gt;&lt;Fields List=&quot;StadtlogoSW&quot;/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ave.2006120514401556040061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ave.2006120514423114802349" w:val="&lt;source&gt;&lt;documentProperty UID=&quot;&quot;&gt;&lt;Fields List=&quot;&quot;/&gt;&lt;OawDocProperty name=&quot;Outputprofile.Internal.Draft&quot; field=&quot;&quot;/&gt;&lt;/documentProperty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documentProperty UID=&quot;2002122011014149059130932&quot;&gt;&lt;Fields List=&quot;StadtlogoSW&quot;/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ave.2006121210441235887611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aveRestore.2004062216425255253277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aveRestore.2006120514401556040061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aveRestore.2006120514423114802349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aveRestore.2006121210441235887611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7040509495284612345" w:val="&lt;empty/&gt;"/>
    <w:docVar w:name="OawSelectedSource.2008070114375007420406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&quot;&gt;&lt;Fields List=&quot;&quot;/&gt;&lt;OawDocProperty name=&quot;Outputprofile.Internal.Original&quot; field=&quot;&quot;/&gt;&lt;/documentProperty&gt;&lt;documentProperty UID=&quot;2002122011014149059130932&quot;&gt;&lt;Fields List=&quot;StadtlogoSW&quot;/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nd.2006120514175878093883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nd.2006120514241910601803" w:val="&lt;source&gt;&lt;documentProperty UID=&quot;&quot;&gt;&lt;Fields List=&quot;&quot;/&gt;&lt;OawDocProperty name=&quot;Outputprofile.Internal.Draft&quot; field=&quot;&quot;/&gt;&lt;/documentProperty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documentProperty UID=&quot;2002122011014149059130932&quot;&gt;&lt;Fields List=&quot;StadtlogoSW&quot;/&gt;&lt;OawPicture name=&quot;Logo&quot; field=&quot;StadtlogoSW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nd.2006121210395821292110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ndRestore.2003010711200895123470110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ndRestore.2006120514175878093883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ndRestore.2006120514241910601803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SendRestore.2006121210395821292110" w:val="&lt;source&gt;&lt;documentProperty UID=&quot;&quot;&gt;&lt;Fields List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StadtlogoFarbig&quot;/&gt;&lt;OawPicture name=&quot;Logo&quot; field=&quot;StadtlogoFarbig&quot; UID=&quot;2008012916030474144929&quot; top=&quot;0&quot; left=&quot;0&quot; relativeHorizontalPosition=&quot;1&quot; relativeVerticalPosition=&quot;1&quot; horizontalAdjustment=&quot;0&quot; verticalAdjustment=&quot;0&quot; anchorBookmark=&quot;LogoS1, LogoSn&quot; inlineAnchorBookmark=&quot;&quot;/&gt;&lt;/documentProperty&gt;&lt;documentProperty UID=&quot;2003070216009988776655&quot;&gt;&lt;OawDocProperty name=&quot;BM_Betreff&quot; field=&quot;Betreff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Blanko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Betreff&quot; Style=&quot;Betreff&quot;/&gt;_x000d_&lt;Bookmark Name=&quot;Text&quot; Label=&quot;Text&quot;/&gt;_x000d_&lt;/TemplPropsStm&gt;"/>
    <w:docVar w:name="OawVersionPicture.2008012916030474144929" w:val="StadtWinterthur.farbig.2100.2970.emf;2012.06.26-14:12:08"/>
    <w:docVar w:name="OawVersionPictureInline.2008012916030474144929" w:val="StadtWinterthur.farbig.2100.2970.emf;2012.06.26-14:12:08"/>
  </w:docVars>
  <w:rsids>
    <w:rsidRoot w:val="00471114"/>
    <w:rsid w:val="00001D1B"/>
    <w:rsid w:val="00002E3D"/>
    <w:rsid w:val="000057A3"/>
    <w:rsid w:val="0000635F"/>
    <w:rsid w:val="00006E1F"/>
    <w:rsid w:val="000072AF"/>
    <w:rsid w:val="000117A6"/>
    <w:rsid w:val="00021AFB"/>
    <w:rsid w:val="00021F3C"/>
    <w:rsid w:val="000250C4"/>
    <w:rsid w:val="00025CBB"/>
    <w:rsid w:val="0002734F"/>
    <w:rsid w:val="00031BD0"/>
    <w:rsid w:val="0003216B"/>
    <w:rsid w:val="000325C9"/>
    <w:rsid w:val="00035B23"/>
    <w:rsid w:val="00037720"/>
    <w:rsid w:val="0004418A"/>
    <w:rsid w:val="00047FD9"/>
    <w:rsid w:val="00052F7B"/>
    <w:rsid w:val="000532BD"/>
    <w:rsid w:val="0005414B"/>
    <w:rsid w:val="00060CCA"/>
    <w:rsid w:val="00060D7C"/>
    <w:rsid w:val="000612DE"/>
    <w:rsid w:val="00074983"/>
    <w:rsid w:val="00075A19"/>
    <w:rsid w:val="00075FB2"/>
    <w:rsid w:val="00096BA7"/>
    <w:rsid w:val="000977F8"/>
    <w:rsid w:val="00097DC5"/>
    <w:rsid w:val="000A1259"/>
    <w:rsid w:val="000A1C73"/>
    <w:rsid w:val="000A6F15"/>
    <w:rsid w:val="000B0A71"/>
    <w:rsid w:val="000B0EAB"/>
    <w:rsid w:val="000B3DA6"/>
    <w:rsid w:val="000B4AA3"/>
    <w:rsid w:val="000B535F"/>
    <w:rsid w:val="000C40F3"/>
    <w:rsid w:val="000C7CA4"/>
    <w:rsid w:val="000D2630"/>
    <w:rsid w:val="000D41DF"/>
    <w:rsid w:val="000D4C5D"/>
    <w:rsid w:val="000D6473"/>
    <w:rsid w:val="000D7794"/>
    <w:rsid w:val="000E532F"/>
    <w:rsid w:val="000E7316"/>
    <w:rsid w:val="000E792B"/>
    <w:rsid w:val="000F0232"/>
    <w:rsid w:val="000F2CF2"/>
    <w:rsid w:val="000F3285"/>
    <w:rsid w:val="000F7171"/>
    <w:rsid w:val="001141C2"/>
    <w:rsid w:val="00117F04"/>
    <w:rsid w:val="00120004"/>
    <w:rsid w:val="0012729E"/>
    <w:rsid w:val="0013147E"/>
    <w:rsid w:val="001358B4"/>
    <w:rsid w:val="001447CC"/>
    <w:rsid w:val="00147D14"/>
    <w:rsid w:val="0015071F"/>
    <w:rsid w:val="00150908"/>
    <w:rsid w:val="00157785"/>
    <w:rsid w:val="00160928"/>
    <w:rsid w:val="0016253D"/>
    <w:rsid w:val="001653A9"/>
    <w:rsid w:val="0016735A"/>
    <w:rsid w:val="00182D0A"/>
    <w:rsid w:val="0018476D"/>
    <w:rsid w:val="0018550F"/>
    <w:rsid w:val="00187CC6"/>
    <w:rsid w:val="001915E4"/>
    <w:rsid w:val="001A437F"/>
    <w:rsid w:val="001A62C4"/>
    <w:rsid w:val="001B1FF7"/>
    <w:rsid w:val="001B2ACA"/>
    <w:rsid w:val="001B4986"/>
    <w:rsid w:val="001B6EAB"/>
    <w:rsid w:val="001B78A7"/>
    <w:rsid w:val="001E3FD1"/>
    <w:rsid w:val="001E4901"/>
    <w:rsid w:val="001E59DB"/>
    <w:rsid w:val="001F187E"/>
    <w:rsid w:val="001F21F6"/>
    <w:rsid w:val="00207FD5"/>
    <w:rsid w:val="002147EF"/>
    <w:rsid w:val="00231764"/>
    <w:rsid w:val="00233313"/>
    <w:rsid w:val="002351AD"/>
    <w:rsid w:val="0024430D"/>
    <w:rsid w:val="0024467D"/>
    <w:rsid w:val="002457CF"/>
    <w:rsid w:val="002462CA"/>
    <w:rsid w:val="0024756B"/>
    <w:rsid w:val="00247F79"/>
    <w:rsid w:val="00252CAE"/>
    <w:rsid w:val="00255F44"/>
    <w:rsid w:val="002620FC"/>
    <w:rsid w:val="0026407B"/>
    <w:rsid w:val="00266C33"/>
    <w:rsid w:val="00271290"/>
    <w:rsid w:val="00271A1F"/>
    <w:rsid w:val="00271B45"/>
    <w:rsid w:val="00271BE0"/>
    <w:rsid w:val="00286D48"/>
    <w:rsid w:val="00291F74"/>
    <w:rsid w:val="002A0DAF"/>
    <w:rsid w:val="002A1C11"/>
    <w:rsid w:val="002A395F"/>
    <w:rsid w:val="002A5B13"/>
    <w:rsid w:val="002B1EB4"/>
    <w:rsid w:val="002B2699"/>
    <w:rsid w:val="002B3CBB"/>
    <w:rsid w:val="002C1050"/>
    <w:rsid w:val="002C1235"/>
    <w:rsid w:val="002C7C5C"/>
    <w:rsid w:val="002D09E1"/>
    <w:rsid w:val="002D530B"/>
    <w:rsid w:val="002E1970"/>
    <w:rsid w:val="002E29D0"/>
    <w:rsid w:val="002E5383"/>
    <w:rsid w:val="002E731C"/>
    <w:rsid w:val="002F1E9A"/>
    <w:rsid w:val="002F507F"/>
    <w:rsid w:val="002F5930"/>
    <w:rsid w:val="00301868"/>
    <w:rsid w:val="00306A5F"/>
    <w:rsid w:val="003127F3"/>
    <w:rsid w:val="003309D6"/>
    <w:rsid w:val="00332016"/>
    <w:rsid w:val="00332F0F"/>
    <w:rsid w:val="00333C0F"/>
    <w:rsid w:val="003350E6"/>
    <w:rsid w:val="0034283B"/>
    <w:rsid w:val="00356C04"/>
    <w:rsid w:val="00357916"/>
    <w:rsid w:val="00360710"/>
    <w:rsid w:val="0036413C"/>
    <w:rsid w:val="003650A9"/>
    <w:rsid w:val="003651D5"/>
    <w:rsid w:val="00365981"/>
    <w:rsid w:val="00370433"/>
    <w:rsid w:val="0038073F"/>
    <w:rsid w:val="00383075"/>
    <w:rsid w:val="00384EBA"/>
    <w:rsid w:val="00385091"/>
    <w:rsid w:val="0039124A"/>
    <w:rsid w:val="003A0C7F"/>
    <w:rsid w:val="003A31AB"/>
    <w:rsid w:val="003B338D"/>
    <w:rsid w:val="003B67BD"/>
    <w:rsid w:val="003C1D88"/>
    <w:rsid w:val="003C266C"/>
    <w:rsid w:val="003C7F62"/>
    <w:rsid w:val="003D0070"/>
    <w:rsid w:val="003D218F"/>
    <w:rsid w:val="003D2280"/>
    <w:rsid w:val="003D29DD"/>
    <w:rsid w:val="003D5F59"/>
    <w:rsid w:val="003D747F"/>
    <w:rsid w:val="003E27EB"/>
    <w:rsid w:val="003F6AB8"/>
    <w:rsid w:val="0041163E"/>
    <w:rsid w:val="0041346A"/>
    <w:rsid w:val="00417FBA"/>
    <w:rsid w:val="00420E79"/>
    <w:rsid w:val="0042146C"/>
    <w:rsid w:val="00426EB7"/>
    <w:rsid w:val="00427D59"/>
    <w:rsid w:val="004325AD"/>
    <w:rsid w:val="004412D9"/>
    <w:rsid w:val="00446D6A"/>
    <w:rsid w:val="00447F1E"/>
    <w:rsid w:val="004543E7"/>
    <w:rsid w:val="00454AD0"/>
    <w:rsid w:val="0046155E"/>
    <w:rsid w:val="004628C3"/>
    <w:rsid w:val="00463662"/>
    <w:rsid w:val="0046720D"/>
    <w:rsid w:val="004677EC"/>
    <w:rsid w:val="00471114"/>
    <w:rsid w:val="00471B7D"/>
    <w:rsid w:val="00474302"/>
    <w:rsid w:val="00480C3F"/>
    <w:rsid w:val="00486E6E"/>
    <w:rsid w:val="004878FF"/>
    <w:rsid w:val="00487CCD"/>
    <w:rsid w:val="0049605A"/>
    <w:rsid w:val="004A07F4"/>
    <w:rsid w:val="004B0A9F"/>
    <w:rsid w:val="004C0D0E"/>
    <w:rsid w:val="004C40F6"/>
    <w:rsid w:val="004D1C0E"/>
    <w:rsid w:val="004E2A52"/>
    <w:rsid w:val="004E4771"/>
    <w:rsid w:val="004F57DB"/>
    <w:rsid w:val="004F723C"/>
    <w:rsid w:val="00505703"/>
    <w:rsid w:val="00510035"/>
    <w:rsid w:val="00510C2B"/>
    <w:rsid w:val="00513AED"/>
    <w:rsid w:val="005143A9"/>
    <w:rsid w:val="00516D80"/>
    <w:rsid w:val="00523959"/>
    <w:rsid w:val="00524C82"/>
    <w:rsid w:val="0052580D"/>
    <w:rsid w:val="0053079A"/>
    <w:rsid w:val="00532688"/>
    <w:rsid w:val="005354DB"/>
    <w:rsid w:val="005470ED"/>
    <w:rsid w:val="0054759D"/>
    <w:rsid w:val="00552215"/>
    <w:rsid w:val="00555E71"/>
    <w:rsid w:val="00561B23"/>
    <w:rsid w:val="00564159"/>
    <w:rsid w:val="00572B35"/>
    <w:rsid w:val="005811F5"/>
    <w:rsid w:val="00581CF1"/>
    <w:rsid w:val="005852DC"/>
    <w:rsid w:val="005874CB"/>
    <w:rsid w:val="005876D5"/>
    <w:rsid w:val="005959AB"/>
    <w:rsid w:val="00597B9D"/>
    <w:rsid w:val="005A2F58"/>
    <w:rsid w:val="005A3E0A"/>
    <w:rsid w:val="005A5668"/>
    <w:rsid w:val="005A5C67"/>
    <w:rsid w:val="005A6DEB"/>
    <w:rsid w:val="005B0271"/>
    <w:rsid w:val="005B50CD"/>
    <w:rsid w:val="005B554B"/>
    <w:rsid w:val="005B7310"/>
    <w:rsid w:val="005C10CB"/>
    <w:rsid w:val="005C1653"/>
    <w:rsid w:val="005C5128"/>
    <w:rsid w:val="005C6EC0"/>
    <w:rsid w:val="005C6FDB"/>
    <w:rsid w:val="005D19D9"/>
    <w:rsid w:val="005D4AFE"/>
    <w:rsid w:val="005E34AC"/>
    <w:rsid w:val="005E5036"/>
    <w:rsid w:val="005E59A2"/>
    <w:rsid w:val="005E7154"/>
    <w:rsid w:val="005F087A"/>
    <w:rsid w:val="005F2E41"/>
    <w:rsid w:val="00600D54"/>
    <w:rsid w:val="00622983"/>
    <w:rsid w:val="0063014E"/>
    <w:rsid w:val="006344BE"/>
    <w:rsid w:val="00634F83"/>
    <w:rsid w:val="0063671B"/>
    <w:rsid w:val="00640795"/>
    <w:rsid w:val="00654127"/>
    <w:rsid w:val="00662153"/>
    <w:rsid w:val="00666E03"/>
    <w:rsid w:val="006671C2"/>
    <w:rsid w:val="00676C5A"/>
    <w:rsid w:val="0068372B"/>
    <w:rsid w:val="006846A0"/>
    <w:rsid w:val="00687621"/>
    <w:rsid w:val="006B08B0"/>
    <w:rsid w:val="006B167B"/>
    <w:rsid w:val="006B2BA2"/>
    <w:rsid w:val="006B3F6F"/>
    <w:rsid w:val="006C5591"/>
    <w:rsid w:val="006D6023"/>
    <w:rsid w:val="006E47B6"/>
    <w:rsid w:val="006E7EAF"/>
    <w:rsid w:val="006F50AC"/>
    <w:rsid w:val="0070307E"/>
    <w:rsid w:val="0071303D"/>
    <w:rsid w:val="007137F2"/>
    <w:rsid w:val="007255E3"/>
    <w:rsid w:val="00726484"/>
    <w:rsid w:val="007313E3"/>
    <w:rsid w:val="0073174E"/>
    <w:rsid w:val="00733199"/>
    <w:rsid w:val="00735B11"/>
    <w:rsid w:val="007378F4"/>
    <w:rsid w:val="00740BEB"/>
    <w:rsid w:val="0074748A"/>
    <w:rsid w:val="0075156B"/>
    <w:rsid w:val="007529DA"/>
    <w:rsid w:val="00754F96"/>
    <w:rsid w:val="0075543D"/>
    <w:rsid w:val="007554D4"/>
    <w:rsid w:val="007565F3"/>
    <w:rsid w:val="00780D03"/>
    <w:rsid w:val="0078257B"/>
    <w:rsid w:val="007921C0"/>
    <w:rsid w:val="00792AAB"/>
    <w:rsid w:val="00795952"/>
    <w:rsid w:val="007A26AE"/>
    <w:rsid w:val="007B04EB"/>
    <w:rsid w:val="007C0518"/>
    <w:rsid w:val="007C2859"/>
    <w:rsid w:val="007C3E2E"/>
    <w:rsid w:val="007C5AEB"/>
    <w:rsid w:val="007C6C0A"/>
    <w:rsid w:val="007D0A14"/>
    <w:rsid w:val="007D37A2"/>
    <w:rsid w:val="007E5E79"/>
    <w:rsid w:val="007F013A"/>
    <w:rsid w:val="007F09A4"/>
    <w:rsid w:val="007F2E87"/>
    <w:rsid w:val="007F342D"/>
    <w:rsid w:val="007F75E4"/>
    <w:rsid w:val="0081443B"/>
    <w:rsid w:val="00821D09"/>
    <w:rsid w:val="00832E9C"/>
    <w:rsid w:val="008341BE"/>
    <w:rsid w:val="00846714"/>
    <w:rsid w:val="008473D9"/>
    <w:rsid w:val="008601E5"/>
    <w:rsid w:val="00860CF1"/>
    <w:rsid w:val="0087080C"/>
    <w:rsid w:val="00872CEE"/>
    <w:rsid w:val="00876C23"/>
    <w:rsid w:val="008779D5"/>
    <w:rsid w:val="008844D8"/>
    <w:rsid w:val="008865A9"/>
    <w:rsid w:val="0089769D"/>
    <w:rsid w:val="008A2B62"/>
    <w:rsid w:val="008A3F7F"/>
    <w:rsid w:val="008A5E4D"/>
    <w:rsid w:val="008B2360"/>
    <w:rsid w:val="008B7654"/>
    <w:rsid w:val="008C06E3"/>
    <w:rsid w:val="008C495F"/>
    <w:rsid w:val="008C507F"/>
    <w:rsid w:val="008C7A3F"/>
    <w:rsid w:val="008D1B9F"/>
    <w:rsid w:val="008D338B"/>
    <w:rsid w:val="008D439F"/>
    <w:rsid w:val="008E6943"/>
    <w:rsid w:val="008F0C9C"/>
    <w:rsid w:val="00901CF9"/>
    <w:rsid w:val="00903BC2"/>
    <w:rsid w:val="009067E9"/>
    <w:rsid w:val="00907596"/>
    <w:rsid w:val="00907EE1"/>
    <w:rsid w:val="00911296"/>
    <w:rsid w:val="00914EAB"/>
    <w:rsid w:val="00916235"/>
    <w:rsid w:val="009207C7"/>
    <w:rsid w:val="0093616B"/>
    <w:rsid w:val="00936A86"/>
    <w:rsid w:val="0094116E"/>
    <w:rsid w:val="00944D10"/>
    <w:rsid w:val="009531C2"/>
    <w:rsid w:val="00953DFF"/>
    <w:rsid w:val="00961D36"/>
    <w:rsid w:val="00962B58"/>
    <w:rsid w:val="009639A5"/>
    <w:rsid w:val="0097016F"/>
    <w:rsid w:val="00973730"/>
    <w:rsid w:val="00973F86"/>
    <w:rsid w:val="00981E56"/>
    <w:rsid w:val="00985B2B"/>
    <w:rsid w:val="00994CAA"/>
    <w:rsid w:val="0099650A"/>
    <w:rsid w:val="009A3821"/>
    <w:rsid w:val="009A3D21"/>
    <w:rsid w:val="009A51AB"/>
    <w:rsid w:val="009A59AB"/>
    <w:rsid w:val="009A5D09"/>
    <w:rsid w:val="009A620E"/>
    <w:rsid w:val="009B0FF4"/>
    <w:rsid w:val="009B225C"/>
    <w:rsid w:val="009B6D04"/>
    <w:rsid w:val="009C25E2"/>
    <w:rsid w:val="009D25E2"/>
    <w:rsid w:val="009E3137"/>
    <w:rsid w:val="009E46B9"/>
    <w:rsid w:val="009F44BC"/>
    <w:rsid w:val="009F53AB"/>
    <w:rsid w:val="00A020A6"/>
    <w:rsid w:val="00A13B41"/>
    <w:rsid w:val="00A14933"/>
    <w:rsid w:val="00A15B5F"/>
    <w:rsid w:val="00A257E5"/>
    <w:rsid w:val="00A26C90"/>
    <w:rsid w:val="00A30372"/>
    <w:rsid w:val="00A369AB"/>
    <w:rsid w:val="00A3782F"/>
    <w:rsid w:val="00A402F0"/>
    <w:rsid w:val="00A6325C"/>
    <w:rsid w:val="00A710B1"/>
    <w:rsid w:val="00A7151F"/>
    <w:rsid w:val="00A724ED"/>
    <w:rsid w:val="00A729FF"/>
    <w:rsid w:val="00A74043"/>
    <w:rsid w:val="00A800C4"/>
    <w:rsid w:val="00A81792"/>
    <w:rsid w:val="00A83BFD"/>
    <w:rsid w:val="00A86C17"/>
    <w:rsid w:val="00A878D3"/>
    <w:rsid w:val="00AA26FE"/>
    <w:rsid w:val="00AA451E"/>
    <w:rsid w:val="00AB2637"/>
    <w:rsid w:val="00AB5246"/>
    <w:rsid w:val="00AB620D"/>
    <w:rsid w:val="00AB7126"/>
    <w:rsid w:val="00AB7AF7"/>
    <w:rsid w:val="00AC0EE0"/>
    <w:rsid w:val="00AC5FF6"/>
    <w:rsid w:val="00AD3450"/>
    <w:rsid w:val="00AD3CB6"/>
    <w:rsid w:val="00AD5605"/>
    <w:rsid w:val="00AE01E8"/>
    <w:rsid w:val="00AE36FD"/>
    <w:rsid w:val="00AF4CA0"/>
    <w:rsid w:val="00B0125B"/>
    <w:rsid w:val="00B0274E"/>
    <w:rsid w:val="00B03735"/>
    <w:rsid w:val="00B03EB7"/>
    <w:rsid w:val="00B04087"/>
    <w:rsid w:val="00B042E7"/>
    <w:rsid w:val="00B05051"/>
    <w:rsid w:val="00B063C0"/>
    <w:rsid w:val="00B228CF"/>
    <w:rsid w:val="00B23C8F"/>
    <w:rsid w:val="00B36314"/>
    <w:rsid w:val="00B36FC8"/>
    <w:rsid w:val="00B37EF4"/>
    <w:rsid w:val="00B411FC"/>
    <w:rsid w:val="00B50D74"/>
    <w:rsid w:val="00B5106F"/>
    <w:rsid w:val="00B57034"/>
    <w:rsid w:val="00B601AB"/>
    <w:rsid w:val="00B628FC"/>
    <w:rsid w:val="00B65576"/>
    <w:rsid w:val="00B71D27"/>
    <w:rsid w:val="00B75E52"/>
    <w:rsid w:val="00B806CE"/>
    <w:rsid w:val="00BA1880"/>
    <w:rsid w:val="00BA67C5"/>
    <w:rsid w:val="00BB78CF"/>
    <w:rsid w:val="00BC0087"/>
    <w:rsid w:val="00BC4DAB"/>
    <w:rsid w:val="00BC648D"/>
    <w:rsid w:val="00BD6013"/>
    <w:rsid w:val="00BE2DA1"/>
    <w:rsid w:val="00BF027D"/>
    <w:rsid w:val="00BF04B0"/>
    <w:rsid w:val="00BF27EB"/>
    <w:rsid w:val="00C01FDC"/>
    <w:rsid w:val="00C03DAA"/>
    <w:rsid w:val="00C0750B"/>
    <w:rsid w:val="00C078CA"/>
    <w:rsid w:val="00C206F5"/>
    <w:rsid w:val="00C25683"/>
    <w:rsid w:val="00C27E36"/>
    <w:rsid w:val="00C31A56"/>
    <w:rsid w:val="00C33AFE"/>
    <w:rsid w:val="00C3528F"/>
    <w:rsid w:val="00C3586C"/>
    <w:rsid w:val="00C37F46"/>
    <w:rsid w:val="00C57DDF"/>
    <w:rsid w:val="00C63CE1"/>
    <w:rsid w:val="00C64E42"/>
    <w:rsid w:val="00C71145"/>
    <w:rsid w:val="00C90116"/>
    <w:rsid w:val="00C90167"/>
    <w:rsid w:val="00C93CC3"/>
    <w:rsid w:val="00C97F66"/>
    <w:rsid w:val="00CA25DE"/>
    <w:rsid w:val="00CA2DDD"/>
    <w:rsid w:val="00CA632A"/>
    <w:rsid w:val="00CA7437"/>
    <w:rsid w:val="00CB0ADC"/>
    <w:rsid w:val="00CB1B76"/>
    <w:rsid w:val="00CB6868"/>
    <w:rsid w:val="00CB7475"/>
    <w:rsid w:val="00CC0076"/>
    <w:rsid w:val="00CC51CA"/>
    <w:rsid w:val="00CD336B"/>
    <w:rsid w:val="00CD609B"/>
    <w:rsid w:val="00CE10C7"/>
    <w:rsid w:val="00CE7F93"/>
    <w:rsid w:val="00CF2177"/>
    <w:rsid w:val="00D01400"/>
    <w:rsid w:val="00D107DA"/>
    <w:rsid w:val="00D1090F"/>
    <w:rsid w:val="00D11F1A"/>
    <w:rsid w:val="00D1282E"/>
    <w:rsid w:val="00D135CF"/>
    <w:rsid w:val="00D150D4"/>
    <w:rsid w:val="00D164BC"/>
    <w:rsid w:val="00D252E1"/>
    <w:rsid w:val="00D26CF3"/>
    <w:rsid w:val="00D30CA1"/>
    <w:rsid w:val="00D36E26"/>
    <w:rsid w:val="00D401B3"/>
    <w:rsid w:val="00D467FD"/>
    <w:rsid w:val="00D550EA"/>
    <w:rsid w:val="00D55FF6"/>
    <w:rsid w:val="00D57BCA"/>
    <w:rsid w:val="00D6772C"/>
    <w:rsid w:val="00D677D3"/>
    <w:rsid w:val="00D70642"/>
    <w:rsid w:val="00D76286"/>
    <w:rsid w:val="00D80716"/>
    <w:rsid w:val="00D81191"/>
    <w:rsid w:val="00D84618"/>
    <w:rsid w:val="00D90D39"/>
    <w:rsid w:val="00D94590"/>
    <w:rsid w:val="00D94841"/>
    <w:rsid w:val="00D94BBD"/>
    <w:rsid w:val="00D955EE"/>
    <w:rsid w:val="00D96B2B"/>
    <w:rsid w:val="00D97E76"/>
    <w:rsid w:val="00D97FBF"/>
    <w:rsid w:val="00DA45CD"/>
    <w:rsid w:val="00DB1B55"/>
    <w:rsid w:val="00DB28FC"/>
    <w:rsid w:val="00DB7CEE"/>
    <w:rsid w:val="00DC7CB1"/>
    <w:rsid w:val="00DD1172"/>
    <w:rsid w:val="00DD12AB"/>
    <w:rsid w:val="00DD2F16"/>
    <w:rsid w:val="00DE490A"/>
    <w:rsid w:val="00DE5C89"/>
    <w:rsid w:val="00DE611D"/>
    <w:rsid w:val="00DF1093"/>
    <w:rsid w:val="00DF33FE"/>
    <w:rsid w:val="00DF408D"/>
    <w:rsid w:val="00E16436"/>
    <w:rsid w:val="00E276B5"/>
    <w:rsid w:val="00E30453"/>
    <w:rsid w:val="00E32FD3"/>
    <w:rsid w:val="00E351E3"/>
    <w:rsid w:val="00E435F3"/>
    <w:rsid w:val="00E44C26"/>
    <w:rsid w:val="00E46ED8"/>
    <w:rsid w:val="00E51ACB"/>
    <w:rsid w:val="00E544ED"/>
    <w:rsid w:val="00E55DE9"/>
    <w:rsid w:val="00E56CB9"/>
    <w:rsid w:val="00E6159D"/>
    <w:rsid w:val="00E6374B"/>
    <w:rsid w:val="00E659F8"/>
    <w:rsid w:val="00E67ADF"/>
    <w:rsid w:val="00E714C0"/>
    <w:rsid w:val="00E7221C"/>
    <w:rsid w:val="00E72D44"/>
    <w:rsid w:val="00E738FD"/>
    <w:rsid w:val="00E73E6E"/>
    <w:rsid w:val="00E753CB"/>
    <w:rsid w:val="00E76752"/>
    <w:rsid w:val="00E76DAF"/>
    <w:rsid w:val="00E77338"/>
    <w:rsid w:val="00E8284B"/>
    <w:rsid w:val="00E83B5C"/>
    <w:rsid w:val="00E96006"/>
    <w:rsid w:val="00EB7147"/>
    <w:rsid w:val="00EC00F7"/>
    <w:rsid w:val="00EC3E5A"/>
    <w:rsid w:val="00EC43CC"/>
    <w:rsid w:val="00EE64C2"/>
    <w:rsid w:val="00EF41CB"/>
    <w:rsid w:val="00EF6877"/>
    <w:rsid w:val="00F003D9"/>
    <w:rsid w:val="00F057BC"/>
    <w:rsid w:val="00F064C0"/>
    <w:rsid w:val="00F179F4"/>
    <w:rsid w:val="00F21350"/>
    <w:rsid w:val="00F2203C"/>
    <w:rsid w:val="00F31174"/>
    <w:rsid w:val="00F357E0"/>
    <w:rsid w:val="00F3606C"/>
    <w:rsid w:val="00F41100"/>
    <w:rsid w:val="00F4177E"/>
    <w:rsid w:val="00F425F6"/>
    <w:rsid w:val="00F43934"/>
    <w:rsid w:val="00F44939"/>
    <w:rsid w:val="00F45F4A"/>
    <w:rsid w:val="00F47F9D"/>
    <w:rsid w:val="00F52714"/>
    <w:rsid w:val="00F573C9"/>
    <w:rsid w:val="00F57E25"/>
    <w:rsid w:val="00F60A83"/>
    <w:rsid w:val="00F61C35"/>
    <w:rsid w:val="00F623E1"/>
    <w:rsid w:val="00F63D47"/>
    <w:rsid w:val="00F70FD2"/>
    <w:rsid w:val="00F721A5"/>
    <w:rsid w:val="00F74FA4"/>
    <w:rsid w:val="00F765ED"/>
    <w:rsid w:val="00F807E2"/>
    <w:rsid w:val="00F841E1"/>
    <w:rsid w:val="00F84489"/>
    <w:rsid w:val="00F921D4"/>
    <w:rsid w:val="00F976AC"/>
    <w:rsid w:val="00FA0BE7"/>
    <w:rsid w:val="00FA27E6"/>
    <w:rsid w:val="00FA427D"/>
    <w:rsid w:val="00FA7B41"/>
    <w:rsid w:val="00FB0DAE"/>
    <w:rsid w:val="00FB7E75"/>
    <w:rsid w:val="00FC20F7"/>
    <w:rsid w:val="00FC4DEF"/>
    <w:rsid w:val="00FD0947"/>
    <w:rsid w:val="00FD4510"/>
    <w:rsid w:val="00FD5445"/>
    <w:rsid w:val="00FE1EB7"/>
    <w:rsid w:val="00FF035D"/>
    <w:rsid w:val="00FF291D"/>
    <w:rsid w:val="00FF4BE9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54D4"/>
    <w:pPr>
      <w:adjustRightInd w:val="0"/>
      <w:snapToGrid w:val="0"/>
      <w:spacing w:line="260" w:lineRule="atLeast"/>
    </w:pPr>
    <w:rPr>
      <w:rFonts w:ascii="Arial" w:hAnsi="Arial"/>
      <w:sz w:val="22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3C266C"/>
    <w:pPr>
      <w:keepNext/>
      <w:keepLines/>
      <w:numPr>
        <w:numId w:val="11"/>
      </w:numPr>
      <w:spacing w:before="520" w:after="2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3C266C"/>
    <w:pPr>
      <w:numPr>
        <w:ilvl w:val="1"/>
      </w:numPr>
      <w:spacing w:before="260"/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qFormat/>
    <w:rsid w:val="003C266C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qFormat/>
    <w:rsid w:val="003C266C"/>
    <w:pPr>
      <w:numPr>
        <w:ilvl w:val="3"/>
      </w:numPr>
      <w:spacing w:after="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3C266C"/>
    <w:pPr>
      <w:numPr>
        <w:ilvl w:val="4"/>
      </w:numPr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3C266C"/>
    <w:pPr>
      <w:numPr>
        <w:ilvl w:val="5"/>
      </w:numPr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3C266C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3C266C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3C266C"/>
    <w:pPr>
      <w:numPr>
        <w:ilvl w:val="8"/>
      </w:numPr>
      <w:outlineLvl w:val="8"/>
    </w:pPr>
  </w:style>
  <w:style w:type="character" w:default="1" w:styleId="Absatz-Standardschriftart">
    <w:name w:val="Default Paragraph Font"/>
    <w:rPr>
      <w:lang w:val="de-CH"/>
    </w:rPr>
  </w:style>
  <w:style w:type="table" w:default="1" w:styleId="NormaleTabel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</w:style>
  <w:style w:type="paragraph" w:styleId="Kopfzeile">
    <w:name w:val="header"/>
    <w:basedOn w:val="Standard"/>
    <w:rsid w:val="0034283B"/>
    <w:pPr>
      <w:spacing w:line="200" w:lineRule="atLeast"/>
    </w:pPr>
    <w:rPr>
      <w:sz w:val="18"/>
    </w:rPr>
  </w:style>
  <w:style w:type="paragraph" w:styleId="Fuzeile">
    <w:name w:val="footer"/>
    <w:basedOn w:val="Standard"/>
    <w:link w:val="FuzeileZchn"/>
    <w:uiPriority w:val="99"/>
    <w:rsid w:val="003D5F59"/>
    <w:rPr>
      <w:sz w:val="18"/>
    </w:rPr>
  </w:style>
  <w:style w:type="paragraph" w:styleId="Sprechblasentext">
    <w:name w:val="Balloon Text"/>
    <w:basedOn w:val="Standard"/>
    <w:rsid w:val="00384EBA"/>
    <w:rPr>
      <w:rFonts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384EBA"/>
    <w:rPr>
      <w:b/>
      <w:bCs/>
      <w:szCs w:val="20"/>
    </w:rPr>
  </w:style>
  <w:style w:type="character" w:styleId="Kommentarzeichen">
    <w:name w:val="annotation reference"/>
    <w:rsid w:val="00384EBA"/>
    <w:rPr>
      <w:rFonts w:ascii="Arial" w:hAnsi="Arial"/>
      <w:sz w:val="16"/>
      <w:szCs w:val="16"/>
      <w:lang w:val="de-CH"/>
    </w:rPr>
  </w:style>
  <w:style w:type="paragraph" w:styleId="Kommentartext">
    <w:name w:val="annotation text"/>
    <w:basedOn w:val="Standard"/>
    <w:rsid w:val="00384EBA"/>
    <w:rPr>
      <w:sz w:val="20"/>
      <w:szCs w:val="20"/>
    </w:rPr>
  </w:style>
  <w:style w:type="paragraph" w:styleId="Kommentarthema">
    <w:name w:val="annotation subject"/>
    <w:basedOn w:val="Kommentartext"/>
    <w:next w:val="Kommentartext"/>
    <w:rsid w:val="00384EBA"/>
    <w:rPr>
      <w:b/>
      <w:bCs/>
      <w:sz w:val="22"/>
    </w:rPr>
  </w:style>
  <w:style w:type="paragraph" w:styleId="Dokumentstruktur">
    <w:name w:val="Document Map"/>
    <w:basedOn w:val="Standard"/>
    <w:rsid w:val="00384E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nzeichen">
    <w:name w:val="endnote reference"/>
    <w:rsid w:val="00384EBA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384EBA"/>
    <w:rPr>
      <w:sz w:val="20"/>
      <w:szCs w:val="20"/>
    </w:rPr>
  </w:style>
  <w:style w:type="character" w:styleId="Funotenzeichen">
    <w:name w:val="footnote reference"/>
    <w:rsid w:val="00384EBA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link w:val="FunotentextZchn"/>
    <w:rsid w:val="00384EBA"/>
    <w:rPr>
      <w:sz w:val="20"/>
      <w:szCs w:val="20"/>
    </w:rPr>
  </w:style>
  <w:style w:type="paragraph" w:styleId="Index1">
    <w:name w:val="index 1"/>
    <w:basedOn w:val="Standard"/>
    <w:next w:val="Standard"/>
    <w:autoRedefine/>
    <w:rsid w:val="00384EBA"/>
    <w:pPr>
      <w:ind w:left="220" w:hanging="220"/>
    </w:pPr>
  </w:style>
  <w:style w:type="paragraph" w:styleId="Index2">
    <w:name w:val="index 2"/>
    <w:basedOn w:val="Standard"/>
    <w:next w:val="Standard"/>
    <w:autoRedefine/>
    <w:rsid w:val="00384EBA"/>
    <w:pPr>
      <w:ind w:left="440" w:hanging="220"/>
    </w:pPr>
  </w:style>
  <w:style w:type="paragraph" w:styleId="Index3">
    <w:name w:val="index 3"/>
    <w:basedOn w:val="Standard"/>
    <w:next w:val="Standard"/>
    <w:autoRedefine/>
    <w:rsid w:val="00384EBA"/>
    <w:pPr>
      <w:ind w:left="660" w:hanging="220"/>
    </w:pPr>
  </w:style>
  <w:style w:type="paragraph" w:styleId="Index4">
    <w:name w:val="index 4"/>
    <w:basedOn w:val="Standard"/>
    <w:next w:val="Standard"/>
    <w:autoRedefine/>
    <w:rsid w:val="00384EBA"/>
    <w:pPr>
      <w:ind w:left="880" w:hanging="220"/>
    </w:pPr>
  </w:style>
  <w:style w:type="paragraph" w:styleId="Index5">
    <w:name w:val="index 5"/>
    <w:basedOn w:val="Standard"/>
    <w:next w:val="Standard"/>
    <w:autoRedefine/>
    <w:rsid w:val="00384EBA"/>
    <w:pPr>
      <w:ind w:left="1100" w:hanging="220"/>
    </w:pPr>
  </w:style>
  <w:style w:type="paragraph" w:styleId="Index6">
    <w:name w:val="index 6"/>
    <w:basedOn w:val="Standard"/>
    <w:next w:val="Standard"/>
    <w:autoRedefine/>
    <w:rsid w:val="00384EBA"/>
    <w:pPr>
      <w:ind w:left="1320" w:hanging="220"/>
    </w:pPr>
  </w:style>
  <w:style w:type="paragraph" w:styleId="Index7">
    <w:name w:val="index 7"/>
    <w:basedOn w:val="Standard"/>
    <w:next w:val="Standard"/>
    <w:autoRedefine/>
    <w:rsid w:val="00384EBA"/>
    <w:pPr>
      <w:ind w:left="1540" w:hanging="220"/>
    </w:pPr>
  </w:style>
  <w:style w:type="paragraph" w:styleId="Index8">
    <w:name w:val="index 8"/>
    <w:basedOn w:val="Standard"/>
    <w:next w:val="Standard"/>
    <w:autoRedefine/>
    <w:rsid w:val="00384EBA"/>
    <w:pPr>
      <w:ind w:left="1760" w:hanging="220"/>
    </w:pPr>
  </w:style>
  <w:style w:type="paragraph" w:styleId="Index9">
    <w:name w:val="index 9"/>
    <w:basedOn w:val="Standard"/>
    <w:next w:val="Standard"/>
    <w:autoRedefine/>
    <w:rsid w:val="00384EBA"/>
    <w:pPr>
      <w:ind w:left="1980" w:hanging="220"/>
    </w:pPr>
  </w:style>
  <w:style w:type="paragraph" w:styleId="Indexberschrift">
    <w:name w:val="index heading"/>
    <w:basedOn w:val="Standard"/>
    <w:next w:val="Index1"/>
    <w:rsid w:val="00384EBA"/>
    <w:rPr>
      <w:rFonts w:cs="Arial"/>
      <w:b/>
      <w:bCs/>
    </w:rPr>
  </w:style>
  <w:style w:type="paragraph" w:styleId="Makrotext">
    <w:name w:val="macro"/>
    <w:rsid w:val="00AB52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60" w:lineRule="atLeast"/>
    </w:pPr>
    <w:rPr>
      <w:rFonts w:ascii="Arial" w:hAnsi="Arial" w:cs="Courier New"/>
      <w:sz w:val="22"/>
      <w:lang w:eastAsia="zh-CN"/>
    </w:rPr>
  </w:style>
  <w:style w:type="paragraph" w:styleId="Rechtsgrundlagenverzeichnis">
    <w:name w:val="table of authorities"/>
    <w:basedOn w:val="Standard"/>
    <w:next w:val="Standard"/>
    <w:rsid w:val="00384EBA"/>
    <w:pPr>
      <w:ind w:left="220" w:hanging="220"/>
    </w:pPr>
  </w:style>
  <w:style w:type="paragraph" w:styleId="Abbildungsverzeichnis">
    <w:name w:val="table of figures"/>
    <w:basedOn w:val="Standard"/>
    <w:next w:val="Standard"/>
    <w:rsid w:val="00384EBA"/>
  </w:style>
  <w:style w:type="paragraph" w:styleId="RGV-berschrift">
    <w:name w:val="toa heading"/>
    <w:basedOn w:val="Standard"/>
    <w:next w:val="Standard"/>
    <w:rsid w:val="00384EBA"/>
    <w:pPr>
      <w:spacing w:before="120"/>
    </w:pPr>
    <w:rPr>
      <w:rFonts w:cs="Arial"/>
      <w:b/>
      <w:bCs/>
      <w:sz w:val="24"/>
    </w:rPr>
  </w:style>
  <w:style w:type="paragraph" w:styleId="Verzeichnis1">
    <w:name w:val="toc 1"/>
    <w:basedOn w:val="Standard"/>
    <w:next w:val="Standard"/>
    <w:autoRedefine/>
    <w:rsid w:val="003C266C"/>
    <w:pPr>
      <w:tabs>
        <w:tab w:val="left" w:pos="567"/>
        <w:tab w:val="right" w:leader="dot" w:pos="8947"/>
      </w:tabs>
    </w:pPr>
  </w:style>
  <w:style w:type="paragraph" w:styleId="Verzeichnis2">
    <w:name w:val="toc 2"/>
    <w:basedOn w:val="Standard"/>
    <w:next w:val="Standard"/>
    <w:autoRedefine/>
    <w:rsid w:val="003C266C"/>
    <w:pPr>
      <w:tabs>
        <w:tab w:val="left" w:pos="851"/>
        <w:tab w:val="right" w:leader="dot" w:pos="8947"/>
      </w:tabs>
    </w:pPr>
  </w:style>
  <w:style w:type="paragraph" w:styleId="Verzeichnis3">
    <w:name w:val="toc 3"/>
    <w:basedOn w:val="Standard"/>
    <w:next w:val="Standard"/>
    <w:autoRedefine/>
    <w:rsid w:val="003C266C"/>
    <w:pPr>
      <w:tabs>
        <w:tab w:val="left" w:pos="1134"/>
        <w:tab w:val="right" w:leader="dot" w:pos="8947"/>
      </w:tabs>
    </w:pPr>
  </w:style>
  <w:style w:type="paragraph" w:styleId="Verzeichnis4">
    <w:name w:val="toc 4"/>
    <w:basedOn w:val="Standard"/>
    <w:next w:val="Standard"/>
    <w:autoRedefine/>
    <w:rsid w:val="003C266C"/>
    <w:pPr>
      <w:tabs>
        <w:tab w:val="left" w:pos="1418"/>
        <w:tab w:val="right" w:leader="dot" w:pos="8947"/>
      </w:tabs>
    </w:pPr>
  </w:style>
  <w:style w:type="paragraph" w:styleId="Verzeichnis5">
    <w:name w:val="toc 5"/>
    <w:basedOn w:val="Standard"/>
    <w:next w:val="Standard"/>
    <w:autoRedefine/>
    <w:rsid w:val="003C266C"/>
    <w:pPr>
      <w:tabs>
        <w:tab w:val="left" w:pos="1701"/>
        <w:tab w:val="right" w:leader="dot" w:pos="8947"/>
      </w:tabs>
    </w:pPr>
  </w:style>
  <w:style w:type="paragraph" w:styleId="Verzeichnis6">
    <w:name w:val="toc 6"/>
    <w:basedOn w:val="Standard"/>
    <w:next w:val="Standard"/>
    <w:autoRedefine/>
    <w:rsid w:val="003C266C"/>
    <w:pPr>
      <w:tabs>
        <w:tab w:val="left" w:pos="1985"/>
        <w:tab w:val="right" w:leader="dot" w:pos="8947"/>
      </w:tabs>
    </w:pPr>
  </w:style>
  <w:style w:type="paragraph" w:styleId="Verzeichnis7">
    <w:name w:val="toc 7"/>
    <w:basedOn w:val="Standard"/>
    <w:next w:val="Standard"/>
    <w:autoRedefine/>
    <w:rsid w:val="00E76752"/>
    <w:pPr>
      <w:tabs>
        <w:tab w:val="left" w:pos="2268"/>
        <w:tab w:val="right" w:leader="dot" w:pos="8947"/>
      </w:tabs>
    </w:pPr>
  </w:style>
  <w:style w:type="paragraph" w:styleId="Verzeichnis8">
    <w:name w:val="toc 8"/>
    <w:basedOn w:val="Standard"/>
    <w:next w:val="Standard"/>
    <w:autoRedefine/>
    <w:rsid w:val="00E76752"/>
    <w:pPr>
      <w:tabs>
        <w:tab w:val="left" w:pos="2552"/>
        <w:tab w:val="right" w:leader="dot" w:pos="8947"/>
      </w:tabs>
    </w:pPr>
  </w:style>
  <w:style w:type="paragraph" w:styleId="Verzeichnis9">
    <w:name w:val="toc 9"/>
    <w:basedOn w:val="Standard"/>
    <w:next w:val="Standard"/>
    <w:autoRedefine/>
    <w:rsid w:val="00E76752"/>
    <w:pPr>
      <w:tabs>
        <w:tab w:val="left" w:pos="2835"/>
        <w:tab w:val="right" w:leader="dot" w:pos="8947"/>
      </w:tabs>
    </w:pPr>
  </w:style>
  <w:style w:type="paragraph" w:styleId="Textkrper-Einzug3">
    <w:name w:val="Body Text Indent 3"/>
    <w:basedOn w:val="Standard"/>
    <w:rsid w:val="00384EBA"/>
    <w:pPr>
      <w:spacing w:after="120"/>
      <w:ind w:left="283"/>
    </w:pPr>
    <w:rPr>
      <w:szCs w:val="16"/>
    </w:rPr>
  </w:style>
  <w:style w:type="paragraph" w:styleId="Textkrper3">
    <w:name w:val="Body Text 3"/>
    <w:basedOn w:val="Standard"/>
    <w:rsid w:val="00384EBA"/>
    <w:pPr>
      <w:spacing w:after="120"/>
    </w:pPr>
    <w:rPr>
      <w:szCs w:val="16"/>
    </w:rPr>
  </w:style>
  <w:style w:type="paragraph" w:styleId="Textkrper">
    <w:name w:val="Body Text"/>
    <w:basedOn w:val="Standard"/>
    <w:rsid w:val="00384EBA"/>
    <w:pPr>
      <w:spacing w:after="120"/>
    </w:pPr>
  </w:style>
  <w:style w:type="character" w:styleId="Hervorhebung">
    <w:name w:val="Emphasis"/>
    <w:qFormat/>
    <w:rsid w:val="00384EBA"/>
    <w:rPr>
      <w:rFonts w:ascii="Arial" w:hAnsi="Arial"/>
      <w:iCs/>
      <w:lang w:val="de-CH"/>
    </w:rPr>
  </w:style>
  <w:style w:type="paragraph" w:styleId="Umschlagabsenderadresse">
    <w:name w:val="envelope return"/>
    <w:basedOn w:val="Standard"/>
    <w:rsid w:val="00384EBA"/>
    <w:rPr>
      <w:rFonts w:cs="Arial"/>
      <w:sz w:val="20"/>
      <w:szCs w:val="20"/>
    </w:rPr>
  </w:style>
  <w:style w:type="character" w:styleId="BesuchterHyperlink">
    <w:name w:val="FollowedHyperlink"/>
    <w:rsid w:val="00384EBA"/>
    <w:rPr>
      <w:rFonts w:ascii="Arial" w:hAnsi="Arial"/>
      <w:color w:val="800080"/>
      <w:u w:val="single"/>
      <w:lang w:val="de-CH"/>
    </w:rPr>
  </w:style>
  <w:style w:type="character" w:styleId="HTMLAkronym">
    <w:name w:val="HTML Acronym"/>
    <w:rsid w:val="00AB5246"/>
    <w:rPr>
      <w:rFonts w:ascii="Arial" w:hAnsi="Arial"/>
      <w:sz w:val="22"/>
      <w:lang w:val="de-CH"/>
    </w:rPr>
  </w:style>
  <w:style w:type="paragraph" w:styleId="HTMLAdresse">
    <w:name w:val="HTML Address"/>
    <w:basedOn w:val="Standard"/>
    <w:rsid w:val="00AB5246"/>
    <w:rPr>
      <w:iCs/>
    </w:rPr>
  </w:style>
  <w:style w:type="character" w:styleId="HTMLZitat">
    <w:name w:val="HTML Cite"/>
    <w:rsid w:val="00AB5246"/>
    <w:rPr>
      <w:rFonts w:ascii="Arial" w:hAnsi="Arial"/>
      <w:iCs/>
      <w:sz w:val="22"/>
      <w:lang w:val="de-CH"/>
    </w:rPr>
  </w:style>
  <w:style w:type="character" w:styleId="HTMLCode">
    <w:name w:val="HTML Code"/>
    <w:rsid w:val="00AB5246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rsid w:val="00AB5246"/>
    <w:rPr>
      <w:rFonts w:ascii="Arial" w:hAnsi="Arial"/>
      <w:iCs/>
      <w:sz w:val="22"/>
      <w:lang w:val="de-CH"/>
    </w:rPr>
  </w:style>
  <w:style w:type="character" w:styleId="HTMLTastatur">
    <w:name w:val="HTML Keyboard"/>
    <w:rsid w:val="00AB5246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AB5246"/>
    <w:rPr>
      <w:rFonts w:cs="Courier New"/>
      <w:szCs w:val="20"/>
    </w:rPr>
  </w:style>
  <w:style w:type="character" w:styleId="HTMLBeispiel">
    <w:name w:val="HTML Sample"/>
    <w:rsid w:val="00AB5246"/>
    <w:rPr>
      <w:rFonts w:ascii="Arial" w:hAnsi="Arial" w:cs="Courier New"/>
      <w:sz w:val="22"/>
      <w:lang w:val="de-CH"/>
    </w:rPr>
  </w:style>
  <w:style w:type="character" w:styleId="HTMLSchreibmaschine">
    <w:name w:val="HTML Typewriter"/>
    <w:rsid w:val="00AB5246"/>
    <w:rPr>
      <w:rFonts w:ascii="Arial" w:hAnsi="Arial" w:cs="Courier New"/>
      <w:sz w:val="22"/>
      <w:szCs w:val="20"/>
      <w:lang w:val="de-CH"/>
    </w:rPr>
  </w:style>
  <w:style w:type="character" w:styleId="HTMLVariable">
    <w:name w:val="HTML Variable"/>
    <w:rsid w:val="00AB5246"/>
    <w:rPr>
      <w:rFonts w:ascii="Arial" w:hAnsi="Arial"/>
      <w:iCs/>
      <w:sz w:val="22"/>
      <w:lang w:val="de-CH"/>
    </w:rPr>
  </w:style>
  <w:style w:type="character" w:styleId="Hyperlink">
    <w:name w:val="Hyperlink"/>
    <w:rsid w:val="005C5128"/>
    <w:rPr>
      <w:rFonts w:ascii="Arial" w:hAnsi="Arial"/>
      <w:dstrike w:val="0"/>
      <w:color w:val="0000FF"/>
      <w:sz w:val="22"/>
      <w:u w:val="none"/>
      <w:vertAlign w:val="baseline"/>
      <w:lang w:val="de-CH"/>
    </w:rPr>
  </w:style>
  <w:style w:type="character" w:styleId="Zeilennummer">
    <w:name w:val="line number"/>
    <w:rsid w:val="00AB5246"/>
    <w:rPr>
      <w:rFonts w:ascii="Arial" w:hAnsi="Arial"/>
      <w:sz w:val="22"/>
      <w:lang w:val="de-CH"/>
    </w:rPr>
  </w:style>
  <w:style w:type="paragraph" w:styleId="StandardWeb">
    <w:name w:val="Normal (Web)"/>
    <w:basedOn w:val="Standard"/>
    <w:rsid w:val="00AB5246"/>
  </w:style>
  <w:style w:type="character" w:styleId="Seitenzahl">
    <w:name w:val="page number"/>
    <w:rsid w:val="00AB5246"/>
    <w:rPr>
      <w:rFonts w:ascii="Arial" w:hAnsi="Arial"/>
      <w:sz w:val="22"/>
      <w:lang w:val="de-CH"/>
    </w:rPr>
  </w:style>
  <w:style w:type="paragraph" w:styleId="NurText">
    <w:name w:val="Plain Text"/>
    <w:basedOn w:val="Standard"/>
    <w:rsid w:val="00AB5246"/>
    <w:rPr>
      <w:rFonts w:cs="Courier New"/>
      <w:szCs w:val="20"/>
    </w:rPr>
  </w:style>
  <w:style w:type="character" w:styleId="Fett">
    <w:name w:val="Strong"/>
    <w:qFormat/>
    <w:rsid w:val="00AB5246"/>
    <w:rPr>
      <w:rFonts w:ascii="Arial" w:hAnsi="Arial"/>
      <w:b/>
      <w:bCs/>
      <w:lang w:val="de-CH"/>
    </w:rPr>
  </w:style>
  <w:style w:type="paragraph" w:styleId="Untertitel">
    <w:name w:val="Subtitle"/>
    <w:basedOn w:val="Standard"/>
    <w:qFormat/>
    <w:rsid w:val="00AB5246"/>
    <w:pPr>
      <w:spacing w:after="60"/>
      <w:outlineLvl w:val="1"/>
    </w:pPr>
    <w:rPr>
      <w:rFonts w:cs="Arial"/>
      <w:b/>
    </w:rPr>
  </w:style>
  <w:style w:type="table" w:styleId="Tabelle3D-Effekt1">
    <w:name w:val="Table 3D effects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qFormat/>
    <w:rsid w:val="00510C2B"/>
    <w:pPr>
      <w:keepNext/>
      <w:keepLines/>
      <w:spacing w:before="260"/>
      <w:outlineLvl w:val="0"/>
    </w:pPr>
    <w:rPr>
      <w:rFonts w:cs="Arial"/>
      <w:b/>
      <w:bCs/>
      <w:kern w:val="28"/>
      <w:szCs w:val="32"/>
    </w:rPr>
  </w:style>
  <w:style w:type="table" w:styleId="TabelleFarbig2">
    <w:name w:val="Table Colorful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AB5246"/>
    <w:pPr>
      <w:adjustRightInd w:val="0"/>
      <w:snapToGrid w:val="0"/>
      <w:spacing w:line="260" w:lineRule="atLeast"/>
    </w:pPr>
    <w:rPr>
      <w:rFonts w:ascii="Arial" w:hAnsi="Arial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8B2360"/>
    <w:pPr>
      <w:adjustRightInd w:val="0"/>
      <w:snapToGrid w:val="0"/>
      <w:spacing w:line="260" w:lineRule="atLeast"/>
    </w:pPr>
    <w:rPr>
      <w:rFonts w:ascii="Arial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8B2360"/>
    <w:pPr>
      <w:adjustRightInd w:val="0"/>
      <w:snapToGrid w:val="0"/>
      <w:spacing w:line="260" w:lineRule="atLeast"/>
    </w:pPr>
    <w:rPr>
      <w:rFonts w:ascii="Arial" w:hAnsi="Arial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treff">
    <w:name w:val="Betreff"/>
    <w:basedOn w:val="Standard"/>
    <w:rsid w:val="00097DC5"/>
    <w:pPr>
      <w:keepNext/>
      <w:keepLines/>
    </w:pPr>
    <w:rPr>
      <w:b/>
    </w:rPr>
  </w:style>
  <w:style w:type="paragraph" w:customStyle="1" w:styleId="Unterschrift1">
    <w:name w:val="Unterschrift1"/>
    <w:basedOn w:val="Standard"/>
    <w:rsid w:val="001B1FF7"/>
    <w:pPr>
      <w:keepNext/>
      <w:keepLines/>
    </w:pPr>
  </w:style>
  <w:style w:type="paragraph" w:customStyle="1" w:styleId="Fensterzeile">
    <w:name w:val="Fensterzeile"/>
    <w:basedOn w:val="Standard"/>
    <w:rsid w:val="00002E3D"/>
    <w:pPr>
      <w:spacing w:line="260" w:lineRule="exact"/>
    </w:pPr>
    <w:rPr>
      <w:rFonts w:ascii="Arial Narrow" w:hAnsi="Arial Narrow"/>
      <w:sz w:val="14"/>
      <w:u w:val="single"/>
    </w:rPr>
  </w:style>
  <w:style w:type="paragraph" w:customStyle="1" w:styleId="zOawRecipient">
    <w:name w:val="zOawRecipient"/>
    <w:basedOn w:val="Standard"/>
    <w:rsid w:val="005A3E0A"/>
  </w:style>
  <w:style w:type="paragraph" w:customStyle="1" w:styleId="zOawDeliveryOption">
    <w:name w:val="zOawDeliveryOption"/>
    <w:basedOn w:val="Standard"/>
    <w:rsid w:val="005A3E0A"/>
    <w:rPr>
      <w:b/>
    </w:rPr>
  </w:style>
  <w:style w:type="paragraph" w:customStyle="1" w:styleId="Absender">
    <w:name w:val="Absender"/>
    <w:basedOn w:val="Standard"/>
    <w:link w:val="AbsenderChar"/>
    <w:rsid w:val="000D6473"/>
    <w:pPr>
      <w:spacing w:line="200" w:lineRule="atLeast"/>
    </w:pPr>
    <w:rPr>
      <w:rFonts w:ascii="Arial Narrow" w:hAnsi="Arial Narrow"/>
      <w:sz w:val="18"/>
    </w:rPr>
  </w:style>
  <w:style w:type="paragraph" w:customStyle="1" w:styleId="Organisationseinheit">
    <w:name w:val="Organisationseinheit"/>
    <w:basedOn w:val="Standard"/>
    <w:link w:val="OrganisationseinheitChar"/>
    <w:rsid w:val="000D6473"/>
    <w:pPr>
      <w:spacing w:line="200" w:lineRule="atLeast"/>
    </w:pPr>
    <w:rPr>
      <w:rFonts w:ascii="Arial Narrow" w:hAnsi="Arial Narrow"/>
      <w:b/>
      <w:sz w:val="18"/>
    </w:rPr>
  </w:style>
  <w:style w:type="paragraph" w:customStyle="1" w:styleId="OutputProfile">
    <w:name w:val="OutputProfile"/>
    <w:basedOn w:val="Standard"/>
    <w:rsid w:val="00C57DDF"/>
    <w:pPr>
      <w:spacing w:line="200" w:lineRule="atLeast"/>
    </w:pPr>
    <w:rPr>
      <w:rFonts w:ascii="Arial Narrow" w:hAnsi="Arial Narrow"/>
      <w:b/>
      <w:sz w:val="18"/>
    </w:rPr>
  </w:style>
  <w:style w:type="paragraph" w:customStyle="1" w:styleId="Grussformel">
    <w:name w:val="Grussformel"/>
    <w:basedOn w:val="Standard"/>
    <w:rsid w:val="00BD6013"/>
    <w:pPr>
      <w:keepNext/>
      <w:keepLines/>
    </w:pPr>
  </w:style>
  <w:style w:type="character" w:customStyle="1" w:styleId="OrganisationseinheitChar">
    <w:name w:val="Organisationseinheit Char"/>
    <w:link w:val="Organisationseinheit"/>
    <w:rsid w:val="000D6473"/>
    <w:rPr>
      <w:rFonts w:ascii="Arial Narrow" w:eastAsia="SimSun" w:hAnsi="Arial Narrow"/>
      <w:b/>
      <w:sz w:val="18"/>
      <w:szCs w:val="24"/>
      <w:lang w:val="de-CH" w:eastAsia="zh-CN" w:bidi="ar-SA"/>
    </w:rPr>
  </w:style>
  <w:style w:type="paragraph" w:customStyle="1" w:styleId="AufzhlungMitSymbolen">
    <w:name w:val="AufzählungMitSymbolen"/>
    <w:basedOn w:val="Standard"/>
    <w:rsid w:val="00F2203C"/>
    <w:pPr>
      <w:keepNext/>
      <w:keepLines/>
      <w:numPr>
        <w:numId w:val="14"/>
      </w:numPr>
    </w:pPr>
  </w:style>
  <w:style w:type="paragraph" w:customStyle="1" w:styleId="AufzhlungMitNummern">
    <w:name w:val="AufzählungMitNummern"/>
    <w:basedOn w:val="Standard"/>
    <w:rsid w:val="00640795"/>
    <w:pPr>
      <w:keepNext/>
      <w:keepLines/>
      <w:numPr>
        <w:numId w:val="12"/>
      </w:numPr>
    </w:pPr>
    <w:rPr>
      <w:lang w:val="fr-FR"/>
    </w:rPr>
  </w:style>
  <w:style w:type="paragraph" w:customStyle="1" w:styleId="AufzhlungMitCheckBoxen">
    <w:name w:val="AufzählungMitCheckBoxen"/>
    <w:basedOn w:val="Standard"/>
    <w:rsid w:val="00B36FC8"/>
    <w:pPr>
      <w:keepNext/>
      <w:keepLines/>
      <w:numPr>
        <w:numId w:val="20"/>
      </w:numPr>
    </w:pPr>
    <w:rPr>
      <w:lang w:val="fr-FR"/>
    </w:rPr>
  </w:style>
  <w:style w:type="paragraph" w:customStyle="1" w:styleId="Themenblock20">
    <w:name w:val="Themenblock20"/>
    <w:basedOn w:val="Standard"/>
    <w:rsid w:val="00AC0EE0"/>
    <w:pPr>
      <w:keepLines/>
      <w:ind w:left="1134" w:hanging="1134"/>
    </w:pPr>
  </w:style>
  <w:style w:type="paragraph" w:customStyle="1" w:styleId="TakeTitle">
    <w:name w:val="TakeTitle"/>
    <w:basedOn w:val="Standard"/>
    <w:rsid w:val="00F2203C"/>
    <w:pPr>
      <w:numPr>
        <w:ilvl w:val="2"/>
        <w:numId w:val="14"/>
      </w:numPr>
    </w:pPr>
  </w:style>
  <w:style w:type="paragraph" w:customStyle="1" w:styleId="Themenblock40">
    <w:name w:val="Themenblock40"/>
    <w:basedOn w:val="Standard"/>
    <w:rsid w:val="00BB78CF"/>
    <w:pPr>
      <w:keepLines/>
      <w:ind w:left="2268" w:hanging="2268"/>
    </w:pPr>
  </w:style>
  <w:style w:type="paragraph" w:customStyle="1" w:styleId="Themenblock60">
    <w:name w:val="Themenblock60"/>
    <w:basedOn w:val="Standard"/>
    <w:rsid w:val="00BB78CF"/>
    <w:pPr>
      <w:keepLines/>
      <w:ind w:left="3402" w:hanging="3402"/>
    </w:pPr>
  </w:style>
  <w:style w:type="character" w:customStyle="1" w:styleId="FunotentextZchn">
    <w:name w:val="Fußnotentext Zchn"/>
    <w:link w:val="Funotentext"/>
    <w:rsid w:val="003D5F59"/>
    <w:rPr>
      <w:rFonts w:ascii="Arial" w:eastAsia="SimSun" w:hAnsi="Arial"/>
      <w:lang w:val="de-CH" w:eastAsia="zh-CN" w:bidi="ar-SA"/>
    </w:rPr>
  </w:style>
  <w:style w:type="character" w:customStyle="1" w:styleId="FuzeileZchn">
    <w:name w:val="Fußzeile Zchn"/>
    <w:link w:val="Fuzeile"/>
    <w:uiPriority w:val="99"/>
    <w:rsid w:val="003D5F59"/>
    <w:rPr>
      <w:rFonts w:ascii="Arial" w:eastAsia="SimSun" w:hAnsi="Arial"/>
      <w:sz w:val="18"/>
      <w:szCs w:val="24"/>
      <w:lang w:val="de-CH" w:eastAsia="zh-CN" w:bidi="ar-SA"/>
    </w:rPr>
  </w:style>
  <w:style w:type="paragraph" w:customStyle="1" w:styleId="BeilagenFolgend">
    <w:name w:val="BeilagenFolgend"/>
    <w:basedOn w:val="Standard"/>
    <w:rsid w:val="0002734F"/>
    <w:pPr>
      <w:keepNext/>
      <w:keepLines/>
    </w:pPr>
  </w:style>
  <w:style w:type="character" w:customStyle="1" w:styleId="Beschreibung">
    <w:name w:val="Beschreibung"/>
    <w:rsid w:val="000B4AA3"/>
    <w:rPr>
      <w:sz w:val="18"/>
      <w:lang w:val="de-CH"/>
    </w:rPr>
  </w:style>
  <w:style w:type="paragraph" w:customStyle="1" w:styleId="Themenblock80">
    <w:name w:val="Themenblock80"/>
    <w:basedOn w:val="Standard"/>
    <w:rsid w:val="00BB78CF"/>
    <w:pPr>
      <w:keepLines/>
      <w:ind w:left="4536" w:hanging="4536"/>
    </w:pPr>
  </w:style>
  <w:style w:type="paragraph" w:customStyle="1" w:styleId="ThemamitStrich2">
    <w:name w:val="Thema mit Strich 2"/>
    <w:basedOn w:val="Standard"/>
    <w:rsid w:val="00C31A56"/>
    <w:pPr>
      <w:tabs>
        <w:tab w:val="right" w:leader="underscore" w:pos="8959"/>
      </w:tabs>
      <w:ind w:left="1134" w:hanging="1134"/>
    </w:pPr>
  </w:style>
  <w:style w:type="paragraph" w:customStyle="1" w:styleId="ThemamitStrich4">
    <w:name w:val="Thema mit Strich 4"/>
    <w:basedOn w:val="Standard"/>
    <w:rsid w:val="00C31A56"/>
    <w:pPr>
      <w:tabs>
        <w:tab w:val="right" w:leader="underscore" w:pos="8959"/>
      </w:tabs>
      <w:ind w:left="2268" w:hanging="2268"/>
    </w:pPr>
  </w:style>
  <w:style w:type="paragraph" w:customStyle="1" w:styleId="ThemamitStrich6">
    <w:name w:val="Thema mit Strich 6"/>
    <w:basedOn w:val="Standard"/>
    <w:rsid w:val="00C31A56"/>
    <w:pPr>
      <w:tabs>
        <w:tab w:val="right" w:leader="underscore" w:pos="8959"/>
      </w:tabs>
      <w:ind w:left="3402" w:hanging="3402"/>
    </w:pPr>
  </w:style>
  <w:style w:type="paragraph" w:customStyle="1" w:styleId="ThemamitStrich8">
    <w:name w:val="Thema mit Strich 8"/>
    <w:basedOn w:val="Standard"/>
    <w:rsid w:val="00C31A56"/>
    <w:pPr>
      <w:tabs>
        <w:tab w:val="right" w:leader="underscore" w:pos="8959"/>
      </w:tabs>
      <w:ind w:left="4536" w:hanging="4536"/>
    </w:pPr>
  </w:style>
  <w:style w:type="paragraph" w:customStyle="1" w:styleId="StrichAbstandStrich">
    <w:name w:val="Strich Abstand Strich"/>
    <w:basedOn w:val="Standard"/>
    <w:next w:val="Standard"/>
    <w:rsid w:val="002E29D0"/>
    <w:pPr>
      <w:tabs>
        <w:tab w:val="right" w:leader="underscore" w:pos="3969"/>
        <w:tab w:val="right" w:pos="4536"/>
        <w:tab w:val="right" w:leader="underscore" w:pos="8505"/>
      </w:tabs>
      <w:ind w:right="454"/>
    </w:pPr>
    <w:rPr>
      <w:sz w:val="8"/>
    </w:rPr>
  </w:style>
  <w:style w:type="paragraph" w:customStyle="1" w:styleId="Betrag">
    <w:name w:val="Betrag"/>
    <w:basedOn w:val="Standard"/>
    <w:rsid w:val="003127F3"/>
    <w:pPr>
      <w:tabs>
        <w:tab w:val="right" w:pos="4536"/>
        <w:tab w:val="decimal" w:pos="5670"/>
      </w:tabs>
    </w:pPr>
  </w:style>
  <w:style w:type="paragraph" w:customStyle="1" w:styleId="Trenner">
    <w:name w:val="Trenner"/>
    <w:basedOn w:val="Standard"/>
    <w:next w:val="Standard"/>
    <w:rsid w:val="00C97F66"/>
    <w:pPr>
      <w:pBdr>
        <w:bottom w:val="single" w:sz="4" w:space="1" w:color="auto"/>
      </w:pBdr>
    </w:pPr>
  </w:style>
  <w:style w:type="paragraph" w:customStyle="1" w:styleId="Protokolltitel">
    <w:name w:val="Protokolltitel"/>
    <w:basedOn w:val="Standard"/>
    <w:next w:val="Protokolltext"/>
    <w:rsid w:val="00F52714"/>
    <w:pPr>
      <w:keepNext/>
      <w:keepLines/>
      <w:numPr>
        <w:numId w:val="33"/>
      </w:numPr>
      <w:tabs>
        <w:tab w:val="clear" w:pos="357"/>
        <w:tab w:val="left" w:pos="284"/>
        <w:tab w:val="left" w:pos="6804"/>
        <w:tab w:val="left" w:pos="7881"/>
      </w:tabs>
      <w:spacing w:before="520" w:after="260"/>
      <w:ind w:left="284" w:right="2722" w:hanging="284"/>
    </w:pPr>
    <w:rPr>
      <w:b/>
    </w:rPr>
  </w:style>
  <w:style w:type="paragraph" w:customStyle="1" w:styleId="Protokolltext">
    <w:name w:val="Protokolltext"/>
    <w:basedOn w:val="Standard"/>
    <w:rsid w:val="00D955EE"/>
    <w:pPr>
      <w:tabs>
        <w:tab w:val="left" w:pos="6804"/>
        <w:tab w:val="left" w:pos="7881"/>
      </w:tabs>
      <w:ind w:right="2722"/>
    </w:pPr>
  </w:style>
  <w:style w:type="paragraph" w:customStyle="1" w:styleId="TextmitBetrag">
    <w:name w:val="Text mit Betrag"/>
    <w:basedOn w:val="Standard"/>
    <w:rsid w:val="009B225C"/>
    <w:pPr>
      <w:tabs>
        <w:tab w:val="left" w:pos="4820"/>
        <w:tab w:val="decimal" w:pos="6237"/>
      </w:tabs>
      <w:ind w:right="4423"/>
    </w:pPr>
  </w:style>
  <w:style w:type="paragraph" w:customStyle="1" w:styleId="Beilagen">
    <w:name w:val="Beilagen"/>
    <w:basedOn w:val="Standard"/>
    <w:next w:val="BeilagenFolgend"/>
    <w:rsid w:val="00D90D39"/>
    <w:pPr>
      <w:keepNext/>
      <w:keepLines/>
      <w:spacing w:before="520"/>
      <w:contextualSpacing/>
    </w:pPr>
  </w:style>
  <w:style w:type="character" w:customStyle="1" w:styleId="AbsenderChar">
    <w:name w:val="Absender Char"/>
    <w:link w:val="Absender"/>
    <w:rsid w:val="000D6473"/>
    <w:rPr>
      <w:rFonts w:ascii="Arial Narrow" w:eastAsia="SimSun" w:hAnsi="Arial Narrow"/>
      <w:sz w:val="18"/>
      <w:szCs w:val="24"/>
      <w:lang w:val="de-CH" w:eastAsia="zh-CN" w:bidi="ar-SA"/>
    </w:rPr>
  </w:style>
  <w:style w:type="paragraph" w:customStyle="1" w:styleId="AufzhlungMitStrichen">
    <w:name w:val="AufzählungMitStrichen"/>
    <w:basedOn w:val="Standard"/>
    <w:rsid w:val="00F2203C"/>
    <w:pPr>
      <w:numPr>
        <w:numId w:val="36"/>
      </w:numPr>
    </w:pPr>
  </w:style>
  <w:style w:type="paragraph" w:customStyle="1" w:styleId="Tab2468">
    <w:name w:val="Tab 2468"/>
    <w:basedOn w:val="Standard"/>
    <w:rsid w:val="005B0271"/>
    <w:pPr>
      <w:tabs>
        <w:tab w:val="left" w:pos="1134"/>
        <w:tab w:val="left" w:pos="2268"/>
        <w:tab w:val="left" w:pos="3402"/>
        <w:tab w:val="left" w:pos="453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71135EEE.dotm</Template>
  <TotalTime>0</TotalTime>
  <Pages>1</Pages>
  <Words>165</Words>
  <Characters>1113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</vt:lpstr>
    </vt:vector>
  </TitlesOfParts>
  <Company>Alter und Pflege Aus- und Weiterbildung</Company>
  <LinksUpToDate>false</LinksUpToDate>
  <CharactersWithSpaces>1229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subject>Anmeldung Schnupper- oder Eignungspraktikum höhere Berufsbildung  </dc:subject>
  <dc:creator>Barbara Lauener Wellnhofer</dc:creator>
  <cp:keywords/>
  <dc:description/>
  <cp:lastModifiedBy>Wellnhofer Lauener Barbara</cp:lastModifiedBy>
  <cp:revision>2</cp:revision>
  <cp:lastPrinted>2007-02-24T11:34:00Z</cp:lastPrinted>
  <dcterms:created xsi:type="dcterms:W3CDTF">2017-03-02T11:17:00Z</dcterms:created>
  <dcterms:modified xsi:type="dcterms:W3CDTF">2017-03-02T11:23:00Z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Departement">
    <vt:lpwstr>Departement Soziales</vt:lpwstr>
  </property>
  <property fmtid="{D5CDD505-2E9C-101B-9397-08002B2CF9AE}" pid="3" name="Doc.Subject">
    <vt:lpwstr>Betreff</vt:lpwstr>
  </property>
  <property fmtid="{D5CDD505-2E9C-101B-9397-08002B2CF9AE}" pid="4" name="Company.OrganisationseinheitZeile1">
    <vt:lpwstr>Alter und Pflege</vt:lpwstr>
  </property>
  <property fmtid="{D5CDD505-2E9C-101B-9397-08002B2CF9AE}" pid="5" name="BM_Betreff">
    <vt:lpwstr>Anmeldung Schnupper- oder Eignungspraktikum höhere Berufsbildung _x000d_
</vt:lpwstr>
  </property>
  <property fmtid="{D5CDD505-2E9C-101B-9397-08002B2CF9AE}" pid="6" name="Doc.Page">
    <vt:lpwstr>Seite</vt:lpwstr>
  </property>
  <property fmtid="{D5CDD505-2E9C-101B-9397-08002B2CF9AE}" pid="7" name="Doc.Text">
    <vt:lpwstr>Text</vt:lpwstr>
  </property>
  <property fmtid="{D5CDD505-2E9C-101B-9397-08002B2CF9AE}" pid="8" name="Outputprofile.Internal.Draft">
    <vt:lpwstr/>
  </property>
  <property fmtid="{D5CDD505-2E9C-101B-9397-08002B2CF9AE}" pid="9" name="Outputprofile.Internal.Original">
    <vt:lpwstr/>
  </property>
  <property fmtid="{D5CDD505-2E9C-101B-9397-08002B2CF9AE}" pid="10" name="Initiator.Kurzzeichen">
    <vt:lpwstr/>
  </property>
  <property fmtid="{D5CDD505-2E9C-101B-9397-08002B2CF9AE}" pid="11" name="Author.Kurzzeichen">
    <vt:lpwstr>weba2</vt:lpwstr>
  </property>
  <property fmtid="{D5CDD505-2E9C-101B-9397-08002B2CF9AE}" pid="12" name="Author.VornameName">
    <vt:lpwstr>Barbara Lauener Wellnhofer</vt:lpwstr>
  </property>
  <property fmtid="{D5CDD505-2E9C-101B-9397-08002B2CF9AE}" pid="13" name="Company.OrganisationseinheitZeile2">
    <vt:lpwstr>Aus- und Weiterbildung</vt:lpwstr>
  </property>
</Properties>
</file>